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8CC72" w14:textId="1F29BE47" w:rsidR="00C3433E" w:rsidRDefault="0035643F" w:rsidP="00F05A9D">
      <w:pPr>
        <w:jc w:val="right"/>
        <w:rPr>
          <w:rFonts w:ascii="Calibri" w:hAnsi="Calibri"/>
          <w:b/>
          <w:color w:val="808080"/>
        </w:rPr>
      </w:pPr>
      <w:bookmarkStart w:id="0" w:name="_GoBack"/>
      <w:r>
        <w:rPr>
          <w:i/>
          <w:noProof/>
        </w:rPr>
        <w:pict w14:anchorId="7CC818F1">
          <v:group id="_x0000_s2050" style="position:absolute;left:0;text-align:left;margin-left:-127.35pt;margin-top:-23.15pt;width:510.95pt;height:50.35pt;z-index:251661824" coordorigin="1507,391" coordsize="10219,10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left:3832;top:561;width:5505;height:180" fillcolor="#333" strokecolor="white">
              <v:shadow color="#868686"/>
              <v:textpath style="font-family:&quot;Arial Black&quot;;v-text-kern:t" trim="t" fitpath="t" string="Agrupamento de Escolas de Celorico da Beira"/>
            </v:shape>
            <v:shape id="_x0000_s2052" type="#_x0000_t136" style="position:absolute;left:3966;top:1020;width:5220;height:180" fillcolor="black" strokecolor="silver">
              <v:shadow color="#868686"/>
              <v:textpath style="font-family:&quot;Arial Black&quot;;v-text-kern:t" trim="t" fitpath="t" string="Escola Básica e Secundária Sacadura Cabral"/>
            </v:shape>
            <v:line id="_x0000_s2053" style="position:absolute" from="9457,391" to="9457,1291"/>
            <v:line id="_x0000_s2054" style="position:absolute;flip:y" from="1507,1393" to="11407,1398" strokecolor="#0cf"/>
            <v:group id="_x0000_s2055" style="position:absolute;left:9660;top:422;width:2066;height:729" coordorigin="4658,2940" coordsize="5452,19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5348;top:2940;width:4762;height:1936" filled="t" fillcolor="#0f243e" stroked="t" strokecolor="white" o:cliptowrap="t">
                <v:fill opacity="32113f" color2="fill darken(118)" rotate="t" method="linear sigma" focus="100%" type="gradient"/>
                <v:stroke>
                  <o:left v:ext="view" color="white" joinstyle="miter"/>
                  <o:top v:ext="view" color="white" joinstyle="miter"/>
                  <o:right v:ext="view" color="white" joinstyle="miter"/>
                  <o:bottom v:ext="view" color="white" joinstyle="miter"/>
                </v:stroke>
                <v:imagedata r:id="rId9" o:title="" croptop="3932f" gain="2.5" recolortarget="#0000a0"/>
              </v:shape>
              <v:group id="_x0000_s2057" style="position:absolute;left:4658;top:2940;width:2875;height:943" coordorigin="11008,10795" coordsize="209,40">
                <v:shape id="_x0000_s2058" type="#_x0000_t136" style="position:absolute;left:11030;top:10795;width:176;height:40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imagedata gain="45875f"/>
                  <v:shadow color="#868686"/>
                  <v:textpath style="font-family:&quot;Arial Black&quot;;v-text-kern:t" trim="t" fitpath="t" string="&#10;de Escolas"/>
                </v:shape>
                <v:shape id="_x0000_s2059" type="#_x0000_t136" style="position:absolute;left:11008;top:10798;width:210;height:21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imagedata gain="45875f"/>
                  <v:shadow color="#868686"/>
                  <v:textpath style="font-family:&quot;Arial Black&quot;;v-text-kern:t" trim="t" fitpath="t" string="Agrupamento &#10;"/>
                </v:shape>
              </v:group>
              <v:group id="_x0000_s2060" style="position:absolute;left:5495;top:4253;width:3488;height:460" coordorigin="4204,6562" coordsize="2263,138">
                <v:shape id="_x0000_s2061" type="#_x0000_t136" style="position:absolute;left:4204;top:6562;width:1425;height:138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imagedata gain="45875f"/>
                  <v:shadow color="#868686"/>
                  <v:textpath style="font-family:&quot;Arial Black&quot;;v-text-kern:t" trim="t" fitpath="t" string="Celorico da"/>
                </v:shape>
                <v:shape id="_x0000_s2062" type="#_x0000_t136" style="position:absolute;left:5741;top:6562;width:726;height:138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shadow color="#868686"/>
                  <v:textpath style="font-family:&quot;Arial Black&quot;;v-text-kern:t" trim="t" fitpath="t" string="Beira"/>
                </v:shape>
              </v:group>
              <v:line id="_x0000_s2063" style="position:absolute;mso-wrap-distance-left:2.88pt;mso-wrap-distance-top:2.88pt;mso-wrap-distance-right:2.88pt;mso-wrap-distance-bottom:2.88pt" from="5771,4811" to="9615,4811" filled="t" fillcolor="#0f243e" strokecolor="#009" strokeweight=".25pt" o:cliptowrap="t">
                <v:fill color2="fill darken(118)" method="linear sigma" focus="100%" type="gradient"/>
                <v:imagedata gain="45875f"/>
                <v:shadow color="#ccc"/>
              </v:line>
            </v:group>
          </v:group>
        </w:pict>
      </w:r>
      <w:bookmarkEnd w:id="0"/>
      <w:r w:rsidR="00516C05" w:rsidRPr="00E56CC9">
        <w:rPr>
          <w:rFonts w:ascii="Calibri" w:hAnsi="Calibri"/>
          <w:b/>
          <w:noProof/>
          <w:color w:val="808080"/>
        </w:rPr>
        <w:drawing>
          <wp:anchor distT="0" distB="0" distL="114300" distR="114300" simplePos="0" relativeHeight="251660800" behindDoc="1" locked="0" layoutInCell="1" allowOverlap="1" wp14:anchorId="79FB2CA5" wp14:editId="1E0B4393">
            <wp:simplePos x="0" y="0"/>
            <wp:positionH relativeFrom="column">
              <wp:posOffset>-833120</wp:posOffset>
            </wp:positionH>
            <wp:positionV relativeFrom="paragraph">
              <wp:posOffset>-267970</wp:posOffset>
            </wp:positionV>
            <wp:extent cx="2225040" cy="630555"/>
            <wp:effectExtent l="0" t="0" r="0" b="0"/>
            <wp:wrapTight wrapText="bothSides">
              <wp:wrapPolygon edited="0">
                <wp:start x="12945" y="3263"/>
                <wp:lineTo x="2219" y="4568"/>
                <wp:lineTo x="555" y="5873"/>
                <wp:lineTo x="555" y="16967"/>
                <wp:lineTo x="12945" y="18272"/>
                <wp:lineTo x="13870" y="18272"/>
                <wp:lineTo x="13870" y="15009"/>
                <wp:lineTo x="20712" y="12399"/>
                <wp:lineTo x="20712" y="8483"/>
                <wp:lineTo x="13870" y="3263"/>
                <wp:lineTo x="12945" y="3263"/>
              </wp:wrapPolygon>
            </wp:wrapTight>
            <wp:docPr id="202593563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821BC" w14:textId="5182BA16" w:rsidR="00FF5852" w:rsidRPr="00287F12" w:rsidRDefault="00FE60B7" w:rsidP="00F05A9D">
      <w:pPr>
        <w:jc w:val="right"/>
        <w:rPr>
          <w:rFonts w:ascii="Calibri" w:hAnsi="Calibri"/>
          <w:b/>
          <w:color w:val="808080"/>
        </w:rPr>
      </w:pPr>
      <w:r>
        <w:rPr>
          <w:i/>
          <w:noProof/>
        </w:rPr>
        <w:drawing>
          <wp:anchor distT="0" distB="0" distL="114300" distR="114300" simplePos="0" relativeHeight="251656704" behindDoc="1" locked="0" layoutInCell="1" allowOverlap="1" wp14:anchorId="7EB82F8C" wp14:editId="2D43A424">
            <wp:simplePos x="0" y="0"/>
            <wp:positionH relativeFrom="column">
              <wp:posOffset>-5263515</wp:posOffset>
            </wp:positionH>
            <wp:positionV relativeFrom="paragraph">
              <wp:posOffset>-111760</wp:posOffset>
            </wp:positionV>
            <wp:extent cx="1558925" cy="1441450"/>
            <wp:effectExtent l="0" t="0" r="3175" b="6350"/>
            <wp:wrapNone/>
            <wp:docPr id="12" name="Imagem 12" descr="logo_sem_f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sem_fund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2E791" w14:textId="77777777" w:rsidR="00FF5852" w:rsidRPr="00287F12" w:rsidRDefault="00FE60B7" w:rsidP="00FF5852">
      <w:pPr>
        <w:ind w:right="35"/>
        <w:jc w:val="right"/>
        <w:rPr>
          <w:rFonts w:ascii="Calibri" w:hAnsi="Calibri"/>
          <w:b/>
          <w:color w:val="808080"/>
        </w:rPr>
      </w:pPr>
      <w:r>
        <w:rPr>
          <w:rFonts w:ascii="Calibri" w:hAnsi="Calibri"/>
          <w:b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AD385" wp14:editId="09116438">
                <wp:simplePos x="0" y="0"/>
                <wp:positionH relativeFrom="column">
                  <wp:posOffset>-125730</wp:posOffset>
                </wp:positionH>
                <wp:positionV relativeFrom="paragraph">
                  <wp:posOffset>130175</wp:posOffset>
                </wp:positionV>
                <wp:extent cx="4900295" cy="0"/>
                <wp:effectExtent l="18415" t="13335" r="15240" b="1524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02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743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9.9pt;margin-top:10.25pt;width:385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" strokecolor="gray" strokeweight="1.5pt"/>
            </w:pict>
          </mc:Fallback>
        </mc:AlternateContent>
      </w:r>
    </w:p>
    <w:p w14:paraId="5C6A56FA" w14:textId="232A4568" w:rsidR="00FF5852" w:rsidRDefault="00DE7ACE" w:rsidP="00FF5852">
      <w:pPr>
        <w:ind w:right="-8"/>
        <w:jc w:val="righ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Ano le</w:t>
      </w:r>
      <w:r w:rsidR="00B46964">
        <w:rPr>
          <w:rFonts w:ascii="Calibri" w:hAnsi="Calibri" w:cs="Arial"/>
          <w:b/>
        </w:rPr>
        <w:t>tivo 202</w:t>
      </w:r>
      <w:r w:rsidR="00D31B65">
        <w:rPr>
          <w:rFonts w:ascii="Calibri" w:hAnsi="Calibri" w:cs="Arial"/>
          <w:b/>
        </w:rPr>
        <w:t>4</w:t>
      </w:r>
      <w:r w:rsidR="00B46964">
        <w:rPr>
          <w:rFonts w:ascii="Calibri" w:hAnsi="Calibri" w:cs="Arial"/>
          <w:b/>
        </w:rPr>
        <w:t>/202</w:t>
      </w:r>
      <w:r w:rsidR="00D31B65">
        <w:rPr>
          <w:rFonts w:ascii="Calibri" w:hAnsi="Calibri" w:cs="Arial"/>
          <w:b/>
        </w:rPr>
        <w:t>5</w:t>
      </w:r>
    </w:p>
    <w:p w14:paraId="46FB1F8B" w14:textId="77777777" w:rsidR="00235C23" w:rsidRDefault="00235C23" w:rsidP="00FF5852">
      <w:pPr>
        <w:ind w:right="-8"/>
        <w:jc w:val="right"/>
        <w:rPr>
          <w:rFonts w:ascii="Calibri" w:hAnsi="Calibri" w:cs="Arial"/>
          <w:b/>
        </w:rPr>
      </w:pPr>
    </w:p>
    <w:p w14:paraId="7697A296" w14:textId="77777777" w:rsidR="00FF5852" w:rsidRPr="00287F12" w:rsidRDefault="00FF5852" w:rsidP="002041E7">
      <w:pPr>
        <w:ind w:right="-8"/>
        <w:rPr>
          <w:rFonts w:ascii="Calibri" w:hAnsi="Calibri"/>
          <w:b/>
          <w:color w:val="808080"/>
        </w:rPr>
      </w:pPr>
    </w:p>
    <w:p w14:paraId="5FCFBB67" w14:textId="17D93836" w:rsidR="00CE5F03" w:rsidRDefault="00CE5F03" w:rsidP="00CE5F03">
      <w:pPr>
        <w:pStyle w:val="Cabealho"/>
      </w:pPr>
    </w:p>
    <w:p w14:paraId="22F20E03" w14:textId="77777777" w:rsidR="00E0510F" w:rsidRDefault="00E0510F" w:rsidP="00E0510F">
      <w:pPr>
        <w:pStyle w:val="Cabealho"/>
        <w:jc w:val="center"/>
        <w:rPr>
          <w:b/>
          <w:bCs/>
          <w:sz w:val="28"/>
          <w:szCs w:val="28"/>
        </w:rPr>
      </w:pPr>
      <w:r>
        <w:rPr>
          <w:rFonts w:ascii="Calibri" w:hAnsi="Calibri" w:cs="Arial"/>
          <w:b/>
          <w:bCs/>
          <w:smallCaps/>
          <w:sz w:val="28"/>
          <w:szCs w:val="28"/>
        </w:rPr>
        <w:t>Aviso de Abertura</w:t>
      </w:r>
    </w:p>
    <w:p w14:paraId="3B105212" w14:textId="21372EBD" w:rsidR="00E0510F" w:rsidRDefault="00E0510F" w:rsidP="00E0510F">
      <w:pPr>
        <w:pStyle w:val="Cabealho"/>
        <w:jc w:val="center"/>
        <w:rPr>
          <w:rFonts w:ascii="Calibri" w:hAnsi="Calibri" w:cs="Arial"/>
          <w:b/>
          <w:bCs/>
          <w:smallCaps/>
          <w:sz w:val="28"/>
          <w:szCs w:val="28"/>
        </w:rPr>
      </w:pPr>
      <w:proofErr w:type="gramStart"/>
      <w:r>
        <w:rPr>
          <w:rFonts w:ascii="Calibri" w:hAnsi="Calibri" w:cs="Arial"/>
          <w:b/>
          <w:bCs/>
          <w:smallCaps/>
          <w:sz w:val="28"/>
          <w:szCs w:val="28"/>
        </w:rPr>
        <w:t>para</w:t>
      </w:r>
      <w:proofErr w:type="gramEnd"/>
      <w:r>
        <w:rPr>
          <w:rFonts w:ascii="Calibri" w:hAnsi="Calibri" w:cs="Arial"/>
          <w:b/>
          <w:bCs/>
          <w:smallCaps/>
          <w:sz w:val="28"/>
          <w:szCs w:val="28"/>
        </w:rPr>
        <w:t xml:space="preserve">  a eleição dos representantes dos alunos do conselho geral para o quadriénio 2025/2029</w:t>
      </w:r>
    </w:p>
    <w:p w14:paraId="7FDA2099" w14:textId="77777777" w:rsidR="00E0510F" w:rsidRPr="002850DF" w:rsidRDefault="00E0510F" w:rsidP="00DC4C86">
      <w:pPr>
        <w:pStyle w:val="Cabealho"/>
        <w:jc w:val="center"/>
        <w:rPr>
          <w:rFonts w:ascii="Calibri" w:hAnsi="Calibri" w:cs="Arial"/>
          <w:b/>
          <w:bCs/>
          <w:smallCaps/>
          <w:sz w:val="28"/>
          <w:szCs w:val="28"/>
        </w:rPr>
      </w:pPr>
    </w:p>
    <w:p w14:paraId="4C59F3C0" w14:textId="77777777" w:rsidR="00DC4C86" w:rsidRDefault="00DC4C86" w:rsidP="00CE5F03">
      <w:pPr>
        <w:pStyle w:val="Cabealho"/>
        <w:rPr>
          <w:rFonts w:ascii="Calibri" w:hAnsi="Calibri" w:cs="Arial"/>
          <w:smallCaps/>
        </w:rPr>
      </w:pPr>
    </w:p>
    <w:p w14:paraId="51358DD3" w14:textId="77777777" w:rsidR="00AC0FC4" w:rsidRDefault="00AC0FC4" w:rsidP="00AC0FC4">
      <w:pPr>
        <w:rPr>
          <w:lang w:eastAsia="en-US"/>
        </w:rPr>
      </w:pPr>
    </w:p>
    <w:p w14:paraId="0E8EA8A7" w14:textId="77777777" w:rsidR="00AC0FC4" w:rsidRDefault="00AC0FC4" w:rsidP="00AC0FC4">
      <w:pPr>
        <w:rPr>
          <w:lang w:eastAsia="en-US"/>
        </w:rPr>
      </w:pPr>
    </w:p>
    <w:p w14:paraId="7D480489" w14:textId="20BCF9F1" w:rsidR="00883B4F" w:rsidRDefault="00883B4F" w:rsidP="002F329F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E42544">
        <w:rPr>
          <w:rFonts w:asciiTheme="minorHAnsi" w:hAnsiTheme="minorHAnsi" w:cstheme="minorHAnsi"/>
        </w:rPr>
        <w:t>A fim de dar cumprimento ao nº</w:t>
      </w:r>
      <w:r w:rsidR="00B65573">
        <w:rPr>
          <w:rFonts w:asciiTheme="minorHAnsi" w:hAnsiTheme="minorHAnsi" w:cstheme="minorHAnsi"/>
        </w:rPr>
        <w:t>2</w:t>
      </w:r>
      <w:r w:rsidR="00E42544">
        <w:rPr>
          <w:rFonts w:asciiTheme="minorHAnsi" w:hAnsiTheme="minorHAnsi" w:cstheme="minorHAnsi"/>
        </w:rPr>
        <w:t>, do artigo 1</w:t>
      </w:r>
      <w:r w:rsidR="00536D4E">
        <w:rPr>
          <w:rFonts w:asciiTheme="minorHAnsi" w:hAnsiTheme="minorHAnsi" w:cstheme="minorHAnsi"/>
        </w:rPr>
        <w:t>4</w:t>
      </w:r>
      <w:r w:rsidR="00E42544">
        <w:rPr>
          <w:rFonts w:asciiTheme="minorHAnsi" w:hAnsiTheme="minorHAnsi" w:cstheme="minorHAnsi"/>
        </w:rPr>
        <w:t>º</w:t>
      </w:r>
      <w:r w:rsidR="00536D4E">
        <w:rPr>
          <w:rFonts w:asciiTheme="minorHAnsi" w:hAnsiTheme="minorHAnsi" w:cstheme="minorHAnsi"/>
        </w:rPr>
        <w:t xml:space="preserve"> </w:t>
      </w:r>
      <w:r w:rsidR="0085287E" w:rsidRPr="00813D2E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D</w:t>
      </w:r>
      <w:r w:rsidR="0085287E" w:rsidRPr="00813D2E">
        <w:rPr>
          <w:rFonts w:asciiTheme="minorHAnsi" w:hAnsiTheme="minorHAnsi" w:cstheme="minorHAnsi"/>
        </w:rPr>
        <w:t>ecreto-</w:t>
      </w:r>
      <w:r>
        <w:rPr>
          <w:rFonts w:asciiTheme="minorHAnsi" w:hAnsiTheme="minorHAnsi" w:cstheme="minorHAnsi"/>
        </w:rPr>
        <w:t>L</w:t>
      </w:r>
      <w:r w:rsidR="0085287E" w:rsidRPr="00813D2E">
        <w:rPr>
          <w:rFonts w:asciiTheme="minorHAnsi" w:hAnsiTheme="minorHAnsi" w:cstheme="minorHAnsi"/>
        </w:rPr>
        <w:t>ei nº 75/2008, de 22 d</w:t>
      </w:r>
      <w:r w:rsidR="00CE5F03">
        <w:rPr>
          <w:rFonts w:asciiTheme="minorHAnsi" w:hAnsiTheme="minorHAnsi" w:cstheme="minorHAnsi"/>
        </w:rPr>
        <w:t>e abril</w:t>
      </w:r>
      <w:r w:rsidR="00D31B65">
        <w:rPr>
          <w:rFonts w:asciiTheme="minorHAnsi" w:hAnsiTheme="minorHAnsi" w:cstheme="minorHAnsi"/>
        </w:rPr>
        <w:t>, com a redação dada pelo Decreto-Lei nº</w:t>
      </w:r>
      <w:r w:rsidR="006F70B0">
        <w:rPr>
          <w:rFonts w:asciiTheme="minorHAnsi" w:hAnsiTheme="minorHAnsi" w:cstheme="minorHAnsi"/>
        </w:rPr>
        <w:t xml:space="preserve"> </w:t>
      </w:r>
      <w:r w:rsidR="00D31B65">
        <w:rPr>
          <w:rFonts w:asciiTheme="minorHAnsi" w:hAnsiTheme="minorHAnsi" w:cstheme="minorHAnsi"/>
        </w:rPr>
        <w:t>137/2012 de 2 de julho</w:t>
      </w:r>
      <w:r w:rsidR="00252005">
        <w:rPr>
          <w:rFonts w:asciiTheme="minorHAnsi" w:hAnsiTheme="minorHAnsi" w:cstheme="minorHAnsi"/>
        </w:rPr>
        <w:t>,</w:t>
      </w:r>
      <w:r w:rsidR="00CE5F03">
        <w:rPr>
          <w:rFonts w:asciiTheme="minorHAnsi" w:hAnsiTheme="minorHAnsi" w:cstheme="minorHAnsi"/>
        </w:rPr>
        <w:t xml:space="preserve"> </w:t>
      </w:r>
      <w:r w:rsidR="0085287E" w:rsidRPr="00813D2E">
        <w:rPr>
          <w:rFonts w:asciiTheme="minorHAnsi" w:hAnsiTheme="minorHAnsi" w:cstheme="minorHAnsi"/>
        </w:rPr>
        <w:t>convoc</w:t>
      </w:r>
      <w:r w:rsidR="00CE5F03">
        <w:rPr>
          <w:rFonts w:asciiTheme="minorHAnsi" w:hAnsiTheme="minorHAnsi" w:cstheme="minorHAnsi"/>
        </w:rPr>
        <w:t>o a Assembleia Eleitoral</w:t>
      </w:r>
      <w:r w:rsidR="00536D4E">
        <w:rPr>
          <w:rFonts w:asciiTheme="minorHAnsi" w:hAnsiTheme="minorHAnsi" w:cstheme="minorHAnsi"/>
        </w:rPr>
        <w:t xml:space="preserve"> constituída pelo</w:t>
      </w:r>
      <w:r w:rsidR="0034619A">
        <w:rPr>
          <w:rFonts w:asciiTheme="minorHAnsi" w:hAnsiTheme="minorHAnsi" w:cstheme="minorHAnsi"/>
        </w:rPr>
        <w:t xml:space="preserve">s alunos do ensino secundário, </w:t>
      </w:r>
      <w:r w:rsidR="00CE5F03">
        <w:rPr>
          <w:rFonts w:asciiTheme="minorHAnsi" w:hAnsiTheme="minorHAnsi" w:cstheme="minorHAnsi"/>
        </w:rPr>
        <w:t xml:space="preserve">para a eleição dos representantes dos </w:t>
      </w:r>
      <w:r w:rsidR="0034619A">
        <w:rPr>
          <w:rFonts w:asciiTheme="minorHAnsi" w:hAnsiTheme="minorHAnsi" w:cstheme="minorHAnsi"/>
        </w:rPr>
        <w:t>alunos d</w:t>
      </w:r>
      <w:r w:rsidR="00CE5F03">
        <w:rPr>
          <w:rFonts w:asciiTheme="minorHAnsi" w:hAnsiTheme="minorHAnsi" w:cstheme="minorHAnsi"/>
        </w:rPr>
        <w:t>o Conselho Geral</w:t>
      </w:r>
      <w:r w:rsidR="00417746">
        <w:rPr>
          <w:rFonts w:asciiTheme="minorHAnsi" w:hAnsiTheme="minorHAnsi" w:cstheme="minorHAnsi"/>
        </w:rPr>
        <w:t xml:space="preserve">, </w:t>
      </w:r>
      <w:r w:rsidR="00CE5F03">
        <w:rPr>
          <w:rFonts w:asciiTheme="minorHAnsi" w:hAnsiTheme="minorHAnsi" w:cstheme="minorHAnsi"/>
        </w:rPr>
        <w:t>que terá lugar no dia</w:t>
      </w:r>
      <w:r w:rsidR="00D31B65" w:rsidRPr="00334C18">
        <w:rPr>
          <w:rFonts w:asciiTheme="minorHAnsi" w:hAnsiTheme="minorHAnsi" w:cstheme="minorHAnsi"/>
          <w:b/>
          <w:bCs/>
        </w:rPr>
        <w:t xml:space="preserve"> </w:t>
      </w:r>
      <w:r w:rsidR="003D4553">
        <w:rPr>
          <w:rFonts w:asciiTheme="minorHAnsi" w:hAnsiTheme="minorHAnsi" w:cstheme="minorHAnsi"/>
          <w:b/>
          <w:bCs/>
        </w:rPr>
        <w:t>25</w:t>
      </w:r>
      <w:r w:rsidR="00C038FE">
        <w:rPr>
          <w:rFonts w:asciiTheme="minorHAnsi" w:hAnsiTheme="minorHAnsi" w:cstheme="minorHAnsi"/>
          <w:b/>
          <w:bCs/>
        </w:rPr>
        <w:t xml:space="preserve"> de </w:t>
      </w:r>
      <w:r w:rsidR="003D4553">
        <w:rPr>
          <w:rFonts w:asciiTheme="minorHAnsi" w:hAnsiTheme="minorHAnsi" w:cstheme="minorHAnsi"/>
          <w:b/>
          <w:bCs/>
        </w:rPr>
        <w:t>novembro</w:t>
      </w:r>
      <w:r w:rsidR="00CE5F03" w:rsidRPr="00334C18">
        <w:rPr>
          <w:rFonts w:asciiTheme="minorHAnsi" w:hAnsiTheme="minorHAnsi" w:cstheme="minorHAnsi"/>
          <w:b/>
          <w:bCs/>
        </w:rPr>
        <w:t xml:space="preserve"> de 202</w:t>
      </w:r>
      <w:r w:rsidR="00D31B65" w:rsidRPr="00334C18">
        <w:rPr>
          <w:rFonts w:asciiTheme="minorHAnsi" w:hAnsiTheme="minorHAnsi" w:cstheme="minorHAnsi"/>
          <w:b/>
          <w:bCs/>
        </w:rPr>
        <w:t>5</w:t>
      </w:r>
      <w:r w:rsidR="00CE5F03" w:rsidRPr="00334C18">
        <w:rPr>
          <w:rFonts w:asciiTheme="minorHAnsi" w:hAnsiTheme="minorHAnsi" w:cstheme="minorHAnsi"/>
          <w:b/>
          <w:bCs/>
        </w:rPr>
        <w:t>,</w:t>
      </w:r>
      <w:r w:rsidR="00CE5F03">
        <w:rPr>
          <w:rFonts w:asciiTheme="minorHAnsi" w:hAnsiTheme="minorHAnsi" w:cstheme="minorHAnsi"/>
        </w:rPr>
        <w:t xml:space="preserve"> </w:t>
      </w:r>
      <w:r w:rsidR="003D4553">
        <w:rPr>
          <w:rFonts w:asciiTheme="minorHAnsi" w:hAnsiTheme="minorHAnsi" w:cstheme="minorHAnsi"/>
        </w:rPr>
        <w:t>na Biblioteca da escola sede</w:t>
      </w:r>
      <w:r w:rsidR="001376DC">
        <w:rPr>
          <w:rFonts w:asciiTheme="minorHAnsi" w:hAnsiTheme="minorHAnsi" w:cstheme="minorHAnsi"/>
        </w:rPr>
        <w:t>, das 9:3</w:t>
      </w:r>
      <w:r w:rsidR="00BE5E8B">
        <w:rPr>
          <w:rFonts w:asciiTheme="minorHAnsi" w:hAnsiTheme="minorHAnsi" w:cstheme="minorHAnsi"/>
        </w:rPr>
        <w:t>0h às 17</w:t>
      </w:r>
      <w:r w:rsidR="002F329F">
        <w:rPr>
          <w:rFonts w:asciiTheme="minorHAnsi" w:hAnsiTheme="minorHAnsi" w:cstheme="minorHAnsi"/>
        </w:rPr>
        <w:t xml:space="preserve">h, </w:t>
      </w:r>
      <w:r w:rsidR="00CE5F03">
        <w:rPr>
          <w:rFonts w:asciiTheme="minorHAnsi" w:hAnsiTheme="minorHAnsi" w:cstheme="minorHAnsi"/>
        </w:rPr>
        <w:t xml:space="preserve">da </w:t>
      </w:r>
      <w:r w:rsidR="00252005">
        <w:rPr>
          <w:rFonts w:asciiTheme="minorHAnsi" w:hAnsiTheme="minorHAnsi" w:cstheme="minorHAnsi"/>
        </w:rPr>
        <w:t>escola</w:t>
      </w:r>
      <w:r w:rsidR="008870A9">
        <w:rPr>
          <w:rFonts w:asciiTheme="minorHAnsi" w:hAnsiTheme="minorHAnsi" w:cstheme="minorHAnsi"/>
        </w:rPr>
        <w:t xml:space="preserve"> sede do </w:t>
      </w:r>
      <w:r w:rsidR="006F70B0">
        <w:rPr>
          <w:rFonts w:asciiTheme="minorHAnsi" w:hAnsiTheme="minorHAnsi" w:cstheme="minorHAnsi"/>
        </w:rPr>
        <w:t>A</w:t>
      </w:r>
      <w:r w:rsidR="008870A9">
        <w:rPr>
          <w:rFonts w:asciiTheme="minorHAnsi" w:hAnsiTheme="minorHAnsi" w:cstheme="minorHAnsi"/>
        </w:rPr>
        <w:t xml:space="preserve">grupamento de </w:t>
      </w:r>
      <w:r w:rsidR="006F70B0">
        <w:rPr>
          <w:rFonts w:asciiTheme="minorHAnsi" w:hAnsiTheme="minorHAnsi" w:cstheme="minorHAnsi"/>
        </w:rPr>
        <w:t>E</w:t>
      </w:r>
      <w:r w:rsidR="008870A9">
        <w:rPr>
          <w:rFonts w:asciiTheme="minorHAnsi" w:hAnsiTheme="minorHAnsi" w:cstheme="minorHAnsi"/>
        </w:rPr>
        <w:t>scolas</w:t>
      </w:r>
      <w:r w:rsidR="00C02B2B">
        <w:rPr>
          <w:rFonts w:asciiTheme="minorHAnsi" w:hAnsiTheme="minorHAnsi" w:cstheme="minorHAnsi"/>
        </w:rPr>
        <w:t xml:space="preserve"> de </w:t>
      </w:r>
      <w:r w:rsidR="003D4553">
        <w:rPr>
          <w:rFonts w:asciiTheme="minorHAnsi" w:hAnsiTheme="minorHAnsi" w:cstheme="minorHAnsi"/>
        </w:rPr>
        <w:t>Celorico da Beira</w:t>
      </w:r>
      <w:r w:rsidR="008F3860">
        <w:rPr>
          <w:rFonts w:asciiTheme="minorHAnsi" w:hAnsiTheme="minorHAnsi" w:cstheme="minorHAnsi"/>
        </w:rPr>
        <w:t xml:space="preserve">, </w:t>
      </w:r>
      <w:r w:rsidR="00CE5F03">
        <w:rPr>
          <w:rFonts w:asciiTheme="minorHAnsi" w:hAnsiTheme="minorHAnsi" w:cstheme="minorHAnsi"/>
        </w:rPr>
        <w:t xml:space="preserve">a não ser que </w:t>
      </w:r>
      <w:r>
        <w:rPr>
          <w:rFonts w:asciiTheme="minorHAnsi" w:hAnsiTheme="minorHAnsi" w:cstheme="minorHAnsi"/>
        </w:rPr>
        <w:t>antes tenham votado todos os eleitores inscritos nos cadernos eleit</w:t>
      </w:r>
      <w:r w:rsidR="00F23B99">
        <w:rPr>
          <w:rFonts w:asciiTheme="minorHAnsi" w:hAnsiTheme="minorHAnsi" w:cstheme="minorHAnsi"/>
        </w:rPr>
        <w:t>orais.</w:t>
      </w:r>
    </w:p>
    <w:p w14:paraId="11E8CFB5" w14:textId="291B5B90" w:rsidR="00AC0FC4" w:rsidRDefault="00813D2E" w:rsidP="00AC0FC4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6F1AF46" w14:textId="15B57245" w:rsidR="00EC6A10" w:rsidRDefault="00883B4F" w:rsidP="00EC6A10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O processo eleitoral realiza-se por sufrágio secreto e presencial, desenvolvendo-se segundo as normas contidas no Decreto-Lei nº</w:t>
      </w:r>
      <w:r w:rsidR="006F70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75/2008, de 22 de abril</w:t>
      </w:r>
      <w:r w:rsidR="00D31B65">
        <w:rPr>
          <w:rFonts w:asciiTheme="minorHAnsi" w:hAnsiTheme="minorHAnsi" w:cstheme="minorHAnsi"/>
        </w:rPr>
        <w:t>, com a redação dada pelo Decreto-Lei nº 137/2012 d</w:t>
      </w:r>
      <w:r w:rsidR="00B1157C">
        <w:rPr>
          <w:rFonts w:asciiTheme="minorHAnsi" w:hAnsiTheme="minorHAnsi" w:cstheme="minorHAnsi"/>
        </w:rPr>
        <w:t>e</w:t>
      </w:r>
      <w:r w:rsidR="00D31B65">
        <w:rPr>
          <w:rFonts w:asciiTheme="minorHAnsi" w:hAnsiTheme="minorHAnsi" w:cstheme="minorHAnsi"/>
        </w:rPr>
        <w:t xml:space="preserve"> 2 de julho</w:t>
      </w:r>
      <w:r>
        <w:rPr>
          <w:rFonts w:asciiTheme="minorHAnsi" w:hAnsiTheme="minorHAnsi" w:cstheme="minorHAnsi"/>
        </w:rPr>
        <w:t xml:space="preserve"> e o estipulado</w:t>
      </w:r>
      <w:r w:rsidRPr="00B1157C">
        <w:rPr>
          <w:rFonts w:asciiTheme="minorHAnsi" w:hAnsiTheme="minorHAnsi" w:cstheme="minorHAnsi"/>
          <w:b/>
          <w:bCs/>
        </w:rPr>
        <w:t xml:space="preserve"> </w:t>
      </w:r>
      <w:r w:rsidR="00F23B99" w:rsidRPr="00334C18">
        <w:rPr>
          <w:rFonts w:asciiTheme="minorHAnsi" w:hAnsiTheme="minorHAnsi" w:cstheme="minorHAnsi"/>
        </w:rPr>
        <w:t>n</w:t>
      </w:r>
      <w:r w:rsidR="003D4553">
        <w:rPr>
          <w:rFonts w:asciiTheme="minorHAnsi" w:hAnsiTheme="minorHAnsi" w:cstheme="minorHAnsi"/>
        </w:rPr>
        <w:t>o artigo 52</w:t>
      </w:r>
      <w:r w:rsidRPr="00334C18">
        <w:rPr>
          <w:rFonts w:asciiTheme="minorHAnsi" w:hAnsiTheme="minorHAnsi" w:cstheme="minorHAnsi"/>
        </w:rPr>
        <w:t>º</w:t>
      </w:r>
      <w:r w:rsidR="00EC6A10">
        <w:rPr>
          <w:rFonts w:asciiTheme="minorHAnsi" w:hAnsiTheme="minorHAnsi" w:cstheme="minorHAnsi"/>
        </w:rPr>
        <w:t>,</w:t>
      </w:r>
      <w:r w:rsidRPr="00334C18">
        <w:rPr>
          <w:rFonts w:asciiTheme="minorHAnsi" w:hAnsiTheme="minorHAnsi" w:cstheme="minorHAnsi"/>
        </w:rPr>
        <w:t xml:space="preserve"> do Regulamento Interno do Agrupamento</w:t>
      </w:r>
      <w:r w:rsidR="006F70B0">
        <w:rPr>
          <w:rFonts w:asciiTheme="minorHAnsi" w:hAnsiTheme="minorHAnsi" w:cstheme="minorHAnsi"/>
        </w:rPr>
        <w:t xml:space="preserve"> de Escolas de </w:t>
      </w:r>
      <w:r w:rsidR="003D4553">
        <w:rPr>
          <w:rFonts w:asciiTheme="minorHAnsi" w:hAnsiTheme="minorHAnsi" w:cstheme="minorHAnsi"/>
        </w:rPr>
        <w:t>Celorico da Beira</w:t>
      </w:r>
      <w:r w:rsidR="006F70B0">
        <w:rPr>
          <w:rFonts w:asciiTheme="minorHAnsi" w:hAnsiTheme="minorHAnsi" w:cstheme="minorHAnsi"/>
        </w:rPr>
        <w:t>.</w:t>
      </w:r>
    </w:p>
    <w:p w14:paraId="6CED74D7" w14:textId="77777777" w:rsidR="007B3875" w:rsidRDefault="007B3875" w:rsidP="00EC6A10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0DDD883" w14:textId="77777777" w:rsidR="00EC6A10" w:rsidRDefault="00EC6A10" w:rsidP="00EC6A10">
      <w:pPr>
        <w:pStyle w:val="PargrafodaLista"/>
        <w:numPr>
          <w:ilvl w:val="0"/>
          <w:numId w:val="13"/>
        </w:num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eleitores:</w:t>
      </w:r>
    </w:p>
    <w:p w14:paraId="355165F7" w14:textId="59A1F380" w:rsidR="00EC6A10" w:rsidRPr="007B3875" w:rsidRDefault="00EC6A10" w:rsidP="007B3875">
      <w:pPr>
        <w:pStyle w:val="PargrafodaLista"/>
        <w:tabs>
          <w:tab w:val="left" w:leader="hyphen" w:pos="1134"/>
          <w:tab w:val="left" w:leader="hyphen" w:pos="9072"/>
        </w:tabs>
        <w:spacing w:line="360" w:lineRule="auto"/>
        <w:ind w:left="5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Todos os alunos do ensino secundário matriculados na escola sede.</w:t>
      </w:r>
    </w:p>
    <w:p w14:paraId="0EC176E5" w14:textId="77777777" w:rsidR="00EC6A10" w:rsidRDefault="00EC6A10" w:rsidP="00EC6A10">
      <w:pPr>
        <w:pStyle w:val="PargrafodaLista"/>
        <w:numPr>
          <w:ilvl w:val="0"/>
          <w:numId w:val="13"/>
        </w:num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elegíveis:</w:t>
      </w:r>
    </w:p>
    <w:p w14:paraId="39B34166" w14:textId="434052CE" w:rsidR="00157673" w:rsidRPr="007B3875" w:rsidRDefault="00EC6A10" w:rsidP="007B3875">
      <w:pPr>
        <w:pStyle w:val="PargrafodaLista"/>
        <w:tabs>
          <w:tab w:val="left" w:leader="hyphen" w:pos="1134"/>
          <w:tab w:val="left" w:leader="hyphen" w:pos="9072"/>
        </w:tabs>
        <w:spacing w:line="360" w:lineRule="auto"/>
        <w:ind w:left="5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acordo com o nº 6, do artigo 12º,</w:t>
      </w:r>
      <w:r w:rsidRPr="003B68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Decreto-Lei nº75/2008 de 22 de abril, com a redação dada pelo Decreto-lei nº137/2012 de 2 de julho </w:t>
      </w:r>
      <w:r w:rsidRPr="00DC7D0C">
        <w:rPr>
          <w:rFonts w:asciiTheme="minorHAnsi" w:hAnsiTheme="minorHAnsi" w:cstheme="minorHAnsi"/>
        </w:rPr>
        <w:t>todos os alunos do ensino secundário matriculados na escola sede</w:t>
      </w:r>
    </w:p>
    <w:p w14:paraId="3D017DCF" w14:textId="77777777" w:rsidR="00157673" w:rsidRPr="008E7ADF" w:rsidRDefault="00157673" w:rsidP="00157673">
      <w:pPr>
        <w:pStyle w:val="PargrafodaLista"/>
        <w:numPr>
          <w:ilvl w:val="0"/>
          <w:numId w:val="13"/>
        </w:num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Não são elegíveis:</w:t>
      </w:r>
    </w:p>
    <w:p w14:paraId="2AF5944A" w14:textId="3A21AA79" w:rsidR="008E7ADF" w:rsidRPr="0001457B" w:rsidRDefault="00157673" w:rsidP="0001457B">
      <w:pPr>
        <w:pStyle w:val="PargrafodaLista"/>
        <w:tabs>
          <w:tab w:val="left" w:leader="hyphen" w:pos="1134"/>
          <w:tab w:val="left" w:leader="hyphen" w:pos="9072"/>
        </w:tabs>
        <w:spacing w:line="360" w:lineRule="auto"/>
        <w:ind w:left="5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acordo com o nº3, do artigo 50º, do Decreto-Lei nº75/2008 de 22 de abril, com a redação dada pelo Decreto-Lei nº 137/2012 de 2 de julho,</w:t>
      </w:r>
      <w:r w:rsidRPr="00760D0E">
        <w:rPr>
          <w:rFonts w:asciiTheme="minorHAnsi" w:hAnsiTheme="minorHAnsi" w:cstheme="minorHAnsi"/>
        </w:rPr>
        <w:t xml:space="preserve"> os alunos a quem seja ou tenha sido aplicada nos últimos dois anos escolares medida disciplinar sancionatória superior à de repreensão registada ou sejam ou tenham sido no mesmo período excluídos da frequência de qualquer disciplina ou retidos por excesso de faltas.</w:t>
      </w:r>
    </w:p>
    <w:p w14:paraId="29DEA1CA" w14:textId="77777777" w:rsidR="0070441F" w:rsidRPr="0001457B" w:rsidRDefault="00274FAB" w:rsidP="0001457B">
      <w:pPr>
        <w:pStyle w:val="PargrafodaLista"/>
        <w:numPr>
          <w:ilvl w:val="0"/>
          <w:numId w:val="13"/>
        </w:num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lastRenderedPageBreak/>
        <w:t>Constituição das listas:</w:t>
      </w:r>
    </w:p>
    <w:p w14:paraId="3AA31EE6" w14:textId="46434187" w:rsidR="000E71A1" w:rsidRPr="0001457B" w:rsidRDefault="004B5264" w:rsidP="0001457B">
      <w:pPr>
        <w:tabs>
          <w:tab w:val="left" w:leader="hyphen" w:pos="1134"/>
          <w:tab w:val="left" w:leader="hyphen" w:pos="9072"/>
        </w:tabs>
        <w:spacing w:line="360" w:lineRule="auto"/>
        <w:ind w:left="216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  </w:t>
      </w:r>
      <w:r w:rsidR="0070441F" w:rsidRPr="0001457B">
        <w:rPr>
          <w:rFonts w:ascii="Calibri" w:hAnsi="Calibri" w:cs="Calibri"/>
        </w:rPr>
        <w:t xml:space="preserve">. </w:t>
      </w:r>
      <w:r w:rsidR="000E71A1" w:rsidRPr="0001457B">
        <w:rPr>
          <w:rFonts w:ascii="Calibri" w:hAnsi="Calibri" w:cs="Calibri"/>
        </w:rPr>
        <w:t xml:space="preserve"> Os candidatos a representantes dos</w:t>
      </w:r>
      <w:r w:rsidR="00B7565E" w:rsidRPr="0001457B">
        <w:rPr>
          <w:rFonts w:ascii="Calibri" w:hAnsi="Calibri" w:cs="Calibri"/>
        </w:rPr>
        <w:t xml:space="preserve"> </w:t>
      </w:r>
      <w:r w:rsidR="001F547D" w:rsidRPr="0001457B">
        <w:rPr>
          <w:rFonts w:ascii="Calibri" w:hAnsi="Calibri" w:cs="Calibri"/>
        </w:rPr>
        <w:t>discentes</w:t>
      </w:r>
      <w:r w:rsidR="0070441F" w:rsidRPr="0001457B">
        <w:rPr>
          <w:rFonts w:ascii="Calibri" w:hAnsi="Calibri" w:cs="Calibri"/>
        </w:rPr>
        <w:t xml:space="preserve"> </w:t>
      </w:r>
      <w:r w:rsidR="000E71A1" w:rsidRPr="0001457B">
        <w:rPr>
          <w:rFonts w:ascii="Calibri" w:hAnsi="Calibri" w:cs="Calibri"/>
        </w:rPr>
        <w:t>concorrem em listas</w:t>
      </w:r>
      <w:r w:rsidR="00417746" w:rsidRPr="0001457B">
        <w:rPr>
          <w:rFonts w:ascii="Calibri" w:hAnsi="Calibri" w:cs="Calibri"/>
        </w:rPr>
        <w:t xml:space="preserve"> separadas</w:t>
      </w:r>
      <w:r w:rsidR="00274FAB" w:rsidRPr="0001457B">
        <w:rPr>
          <w:rFonts w:ascii="Calibri" w:hAnsi="Calibri" w:cs="Calibri"/>
        </w:rPr>
        <w:t>;</w:t>
      </w:r>
    </w:p>
    <w:p w14:paraId="4494DFF8" w14:textId="0998CED4" w:rsidR="00274FAB" w:rsidRPr="0001457B" w:rsidRDefault="00762B5A" w:rsidP="0001457B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    </w:t>
      </w:r>
      <w:r w:rsidR="0070441F" w:rsidRPr="0001457B">
        <w:rPr>
          <w:rFonts w:ascii="Calibri" w:hAnsi="Calibri" w:cs="Calibri"/>
        </w:rPr>
        <w:t xml:space="preserve">  .</w:t>
      </w:r>
      <w:r w:rsidRPr="0001457B">
        <w:rPr>
          <w:rFonts w:ascii="Calibri" w:hAnsi="Calibri" w:cs="Calibri"/>
        </w:rPr>
        <w:t xml:space="preserve">  As listas devem conter a indicação do</w:t>
      </w:r>
      <w:r w:rsidR="001F547D" w:rsidRPr="0001457B">
        <w:rPr>
          <w:rFonts w:ascii="Calibri" w:hAnsi="Calibri" w:cs="Calibri"/>
        </w:rPr>
        <w:t xml:space="preserve"> </w:t>
      </w:r>
      <w:r w:rsidRPr="0001457B">
        <w:rPr>
          <w:rFonts w:ascii="Calibri" w:hAnsi="Calibri" w:cs="Calibri"/>
        </w:rPr>
        <w:t>candidato a membro</w:t>
      </w:r>
      <w:r w:rsidR="001F547D" w:rsidRPr="0001457B">
        <w:rPr>
          <w:rFonts w:ascii="Calibri" w:hAnsi="Calibri" w:cs="Calibri"/>
        </w:rPr>
        <w:t xml:space="preserve"> </w:t>
      </w:r>
      <w:r w:rsidRPr="0001457B">
        <w:rPr>
          <w:rFonts w:ascii="Calibri" w:hAnsi="Calibri" w:cs="Calibri"/>
        </w:rPr>
        <w:t>efetivo, em número igual aos representantes no CG</w:t>
      </w:r>
      <w:r w:rsidR="00C038FE" w:rsidRPr="0001457B">
        <w:rPr>
          <w:rFonts w:ascii="Calibri" w:hAnsi="Calibri" w:cs="Calibri"/>
        </w:rPr>
        <w:t xml:space="preserve"> (</w:t>
      </w:r>
      <w:r w:rsidR="001F547D" w:rsidRPr="0001457B">
        <w:rPr>
          <w:rFonts w:ascii="Calibri" w:hAnsi="Calibri" w:cs="Calibri"/>
        </w:rPr>
        <w:t>um</w:t>
      </w:r>
      <w:r w:rsidR="00C038FE" w:rsidRPr="0001457B">
        <w:rPr>
          <w:rFonts w:ascii="Calibri" w:hAnsi="Calibri" w:cs="Calibri"/>
        </w:rPr>
        <w:t>)</w:t>
      </w:r>
      <w:r w:rsidRPr="0001457B">
        <w:rPr>
          <w:rFonts w:ascii="Calibri" w:hAnsi="Calibri" w:cs="Calibri"/>
        </w:rPr>
        <w:t>, bem como do</w:t>
      </w:r>
      <w:r w:rsidR="001F547D" w:rsidRPr="0001457B">
        <w:rPr>
          <w:rFonts w:ascii="Calibri" w:hAnsi="Calibri" w:cs="Calibri"/>
        </w:rPr>
        <w:t xml:space="preserve"> </w:t>
      </w:r>
      <w:r w:rsidRPr="0001457B">
        <w:rPr>
          <w:rFonts w:ascii="Calibri" w:hAnsi="Calibri" w:cs="Calibri"/>
        </w:rPr>
        <w:t>candidato a membro suplente</w:t>
      </w:r>
      <w:r w:rsidR="00C038FE" w:rsidRPr="0001457B">
        <w:rPr>
          <w:rFonts w:ascii="Calibri" w:hAnsi="Calibri" w:cs="Calibri"/>
        </w:rPr>
        <w:t>;</w:t>
      </w:r>
    </w:p>
    <w:p w14:paraId="0AF97451" w14:textId="262ACF74" w:rsidR="00B8219E" w:rsidRPr="0001457B" w:rsidRDefault="00B8219E" w:rsidP="0001457B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      </w:t>
      </w:r>
      <w:r w:rsidR="0070441F" w:rsidRPr="0001457B">
        <w:rPr>
          <w:rFonts w:ascii="Calibri" w:hAnsi="Calibri" w:cs="Calibri"/>
        </w:rPr>
        <w:t xml:space="preserve">. </w:t>
      </w:r>
      <w:r w:rsidR="004B5264" w:rsidRPr="0001457B">
        <w:rPr>
          <w:rFonts w:ascii="Calibri" w:hAnsi="Calibri" w:cs="Calibri"/>
        </w:rPr>
        <w:t>Será eleito o candidato a representante efetivo da lista mais votada</w:t>
      </w:r>
      <w:r w:rsidR="00623DC6" w:rsidRPr="0001457B">
        <w:rPr>
          <w:rFonts w:ascii="Calibri" w:hAnsi="Calibri" w:cs="Calibri"/>
        </w:rPr>
        <w:t>;</w:t>
      </w:r>
    </w:p>
    <w:p w14:paraId="4780CB01" w14:textId="44D4C93E" w:rsidR="00762B5A" w:rsidRPr="0001457B" w:rsidRDefault="00762B5A" w:rsidP="0001457B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   </w:t>
      </w:r>
      <w:r w:rsidR="00623DC6" w:rsidRPr="0001457B">
        <w:rPr>
          <w:rFonts w:ascii="Calibri" w:hAnsi="Calibri" w:cs="Calibri"/>
        </w:rPr>
        <w:t xml:space="preserve">   </w:t>
      </w:r>
      <w:r w:rsidR="0070441F" w:rsidRPr="0001457B">
        <w:rPr>
          <w:rFonts w:ascii="Calibri" w:hAnsi="Calibri" w:cs="Calibri"/>
        </w:rPr>
        <w:t xml:space="preserve">. </w:t>
      </w:r>
      <w:r w:rsidRPr="0001457B">
        <w:rPr>
          <w:rFonts w:ascii="Calibri" w:hAnsi="Calibri" w:cs="Calibri"/>
        </w:rPr>
        <w:t xml:space="preserve"> A duração do mandato é de </w:t>
      </w:r>
      <w:r w:rsidR="001F547D" w:rsidRPr="0001457B">
        <w:rPr>
          <w:rFonts w:ascii="Calibri" w:hAnsi="Calibri" w:cs="Calibri"/>
        </w:rPr>
        <w:t xml:space="preserve">2 </w:t>
      </w:r>
      <w:r w:rsidRPr="0001457B">
        <w:rPr>
          <w:rFonts w:ascii="Calibri" w:hAnsi="Calibri" w:cs="Calibri"/>
        </w:rPr>
        <w:t>(</w:t>
      </w:r>
      <w:r w:rsidR="001F547D" w:rsidRPr="0001457B">
        <w:rPr>
          <w:rFonts w:ascii="Calibri" w:hAnsi="Calibri" w:cs="Calibri"/>
        </w:rPr>
        <w:t>anos</w:t>
      </w:r>
      <w:r w:rsidRPr="0001457B">
        <w:rPr>
          <w:rFonts w:ascii="Calibri" w:hAnsi="Calibri" w:cs="Calibri"/>
        </w:rPr>
        <w:t>) anos;</w:t>
      </w:r>
    </w:p>
    <w:p w14:paraId="475F41A2" w14:textId="472EF80C" w:rsidR="00762B5A" w:rsidRPr="0001457B" w:rsidRDefault="0070441F" w:rsidP="0001457B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</w:t>
      </w:r>
      <w:r w:rsidR="00762B5A" w:rsidRPr="0001457B">
        <w:rPr>
          <w:rFonts w:ascii="Calibri" w:hAnsi="Calibri" w:cs="Calibri"/>
        </w:rPr>
        <w:t xml:space="preserve">  </w:t>
      </w:r>
      <w:r w:rsidR="00623DC6" w:rsidRPr="0001457B">
        <w:rPr>
          <w:rFonts w:ascii="Calibri" w:hAnsi="Calibri" w:cs="Calibri"/>
        </w:rPr>
        <w:t xml:space="preserve">   </w:t>
      </w:r>
      <w:r w:rsidR="00762B5A" w:rsidRPr="0001457B">
        <w:rPr>
          <w:rFonts w:ascii="Calibri" w:hAnsi="Calibri" w:cs="Calibri"/>
        </w:rPr>
        <w:t xml:space="preserve"> </w:t>
      </w:r>
      <w:r w:rsidR="006567B3" w:rsidRPr="0001457B">
        <w:rPr>
          <w:rFonts w:ascii="Calibri" w:hAnsi="Calibri" w:cs="Calibri"/>
        </w:rPr>
        <w:t>.</w:t>
      </w:r>
      <w:r w:rsidR="00762B5A" w:rsidRPr="0001457B">
        <w:rPr>
          <w:rFonts w:ascii="Calibri" w:hAnsi="Calibri" w:cs="Calibri"/>
        </w:rPr>
        <w:t xml:space="preserve"> O membro </w:t>
      </w:r>
      <w:r w:rsidR="001F547D" w:rsidRPr="0001457B">
        <w:rPr>
          <w:rFonts w:ascii="Calibri" w:hAnsi="Calibri" w:cs="Calibri"/>
        </w:rPr>
        <w:t xml:space="preserve">é </w:t>
      </w:r>
      <w:r w:rsidR="00762B5A" w:rsidRPr="0001457B">
        <w:rPr>
          <w:rFonts w:ascii="Calibri" w:hAnsi="Calibri" w:cs="Calibri"/>
        </w:rPr>
        <w:t>substituído</w:t>
      </w:r>
      <w:r w:rsidR="001F547D" w:rsidRPr="0001457B">
        <w:rPr>
          <w:rFonts w:ascii="Calibri" w:hAnsi="Calibri" w:cs="Calibri"/>
        </w:rPr>
        <w:t xml:space="preserve"> </w:t>
      </w:r>
      <w:r w:rsidR="00762B5A" w:rsidRPr="0001457B">
        <w:rPr>
          <w:rFonts w:ascii="Calibri" w:hAnsi="Calibri" w:cs="Calibri"/>
        </w:rPr>
        <w:t>no exercício do cargo se, entretanto, perder a qualidade que determinou a eleição</w:t>
      </w:r>
      <w:r w:rsidR="006567B3" w:rsidRPr="0001457B">
        <w:rPr>
          <w:rFonts w:ascii="Calibri" w:hAnsi="Calibri" w:cs="Calibri"/>
        </w:rPr>
        <w:t>;</w:t>
      </w:r>
    </w:p>
    <w:p w14:paraId="375B2992" w14:textId="51AF9DBB" w:rsidR="00316E55" w:rsidRPr="0001457B" w:rsidRDefault="00316E55" w:rsidP="000E71A1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01457B">
        <w:rPr>
          <w:rFonts w:asciiTheme="minorHAnsi" w:hAnsiTheme="minorHAnsi" w:cstheme="minorHAnsi"/>
        </w:rPr>
        <w:t xml:space="preserve">   </w:t>
      </w:r>
      <w:r w:rsidR="00623DC6" w:rsidRPr="0001457B">
        <w:rPr>
          <w:rFonts w:asciiTheme="minorHAnsi" w:hAnsiTheme="minorHAnsi" w:cstheme="minorHAnsi"/>
        </w:rPr>
        <w:t xml:space="preserve">   </w:t>
      </w:r>
      <w:r w:rsidRPr="0001457B">
        <w:rPr>
          <w:rFonts w:asciiTheme="minorHAnsi" w:hAnsiTheme="minorHAnsi" w:cstheme="minorHAnsi"/>
        </w:rPr>
        <w:t xml:space="preserve"> . </w:t>
      </w:r>
      <w:proofErr w:type="gramStart"/>
      <w:r w:rsidRPr="0001457B">
        <w:rPr>
          <w:rFonts w:asciiTheme="minorHAnsi" w:hAnsiTheme="minorHAnsi" w:cstheme="minorHAnsi"/>
        </w:rPr>
        <w:t>a</w:t>
      </w:r>
      <w:proofErr w:type="gramEnd"/>
      <w:r w:rsidRPr="0001457B">
        <w:rPr>
          <w:rFonts w:asciiTheme="minorHAnsi" w:hAnsiTheme="minorHAnsi" w:cstheme="minorHAnsi"/>
        </w:rPr>
        <w:t xml:space="preserve"> vaga resultante</w:t>
      </w:r>
      <w:r w:rsidR="00113DB0" w:rsidRPr="0001457B">
        <w:rPr>
          <w:rFonts w:asciiTheme="minorHAnsi" w:hAnsiTheme="minorHAnsi" w:cstheme="minorHAnsi"/>
        </w:rPr>
        <w:t xml:space="preserve"> </w:t>
      </w:r>
      <w:r w:rsidRPr="0001457B">
        <w:rPr>
          <w:rFonts w:asciiTheme="minorHAnsi" w:hAnsiTheme="minorHAnsi" w:cstheme="minorHAnsi"/>
        </w:rPr>
        <w:t>da cessação do mandato do</w:t>
      </w:r>
      <w:r w:rsidR="00113DB0" w:rsidRPr="0001457B">
        <w:rPr>
          <w:rFonts w:asciiTheme="minorHAnsi" w:hAnsiTheme="minorHAnsi" w:cstheme="minorHAnsi"/>
        </w:rPr>
        <w:t xml:space="preserve"> </w:t>
      </w:r>
      <w:r w:rsidRPr="0001457B">
        <w:rPr>
          <w:rFonts w:asciiTheme="minorHAnsi" w:hAnsiTheme="minorHAnsi" w:cstheme="minorHAnsi"/>
        </w:rPr>
        <w:t>membro</w:t>
      </w:r>
      <w:r w:rsidR="00113DB0" w:rsidRPr="0001457B">
        <w:rPr>
          <w:rFonts w:asciiTheme="minorHAnsi" w:hAnsiTheme="minorHAnsi" w:cstheme="minorHAnsi"/>
        </w:rPr>
        <w:t xml:space="preserve"> </w:t>
      </w:r>
      <w:r w:rsidRPr="0001457B">
        <w:rPr>
          <w:rFonts w:asciiTheme="minorHAnsi" w:hAnsiTheme="minorHAnsi" w:cstheme="minorHAnsi"/>
        </w:rPr>
        <w:t xml:space="preserve">eleito </w:t>
      </w:r>
      <w:r w:rsidR="00113DB0" w:rsidRPr="0001457B">
        <w:rPr>
          <w:rFonts w:asciiTheme="minorHAnsi" w:hAnsiTheme="minorHAnsi" w:cstheme="minorHAnsi"/>
        </w:rPr>
        <w:t xml:space="preserve">é </w:t>
      </w:r>
      <w:r w:rsidRPr="0001457B">
        <w:rPr>
          <w:rFonts w:asciiTheme="minorHAnsi" w:hAnsiTheme="minorHAnsi" w:cstheme="minorHAnsi"/>
        </w:rPr>
        <w:t>preenchida</w:t>
      </w:r>
      <w:r w:rsidR="00113DB0" w:rsidRPr="0001457B">
        <w:rPr>
          <w:rFonts w:asciiTheme="minorHAnsi" w:hAnsiTheme="minorHAnsi" w:cstheme="minorHAnsi"/>
        </w:rPr>
        <w:t xml:space="preserve"> </w:t>
      </w:r>
      <w:r w:rsidRPr="0001457B">
        <w:rPr>
          <w:rFonts w:asciiTheme="minorHAnsi" w:hAnsiTheme="minorHAnsi" w:cstheme="minorHAnsi"/>
        </w:rPr>
        <w:t>pelo primeiro candidato não eleito, segundo a respetiva ordem de precedência na lista a que pertencia o titular do mandato;</w:t>
      </w:r>
    </w:p>
    <w:p w14:paraId="7B4F592A" w14:textId="23B1A644" w:rsidR="00B93806" w:rsidRPr="0001457B" w:rsidRDefault="0070441F" w:rsidP="00A842FB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Theme="minorHAnsi" w:hAnsiTheme="minorHAnsi" w:cstheme="minorHAnsi"/>
        </w:rPr>
      </w:pPr>
      <w:r w:rsidRPr="0001457B">
        <w:rPr>
          <w:rFonts w:asciiTheme="minorHAnsi" w:hAnsiTheme="minorHAnsi" w:cstheme="minorHAnsi"/>
        </w:rPr>
        <w:t xml:space="preserve">  </w:t>
      </w:r>
      <w:r w:rsidR="00B93806" w:rsidRPr="0001457B">
        <w:rPr>
          <w:rFonts w:asciiTheme="minorHAnsi" w:hAnsiTheme="minorHAnsi" w:cstheme="minorHAnsi"/>
        </w:rPr>
        <w:t xml:space="preserve">  </w:t>
      </w:r>
      <w:r w:rsidR="00623DC6" w:rsidRPr="0001457B">
        <w:rPr>
          <w:rFonts w:asciiTheme="minorHAnsi" w:hAnsiTheme="minorHAnsi" w:cstheme="minorHAnsi"/>
        </w:rPr>
        <w:t xml:space="preserve"> </w:t>
      </w:r>
      <w:r w:rsidR="00B93806" w:rsidRPr="0001457B">
        <w:rPr>
          <w:rFonts w:asciiTheme="minorHAnsi" w:hAnsiTheme="minorHAnsi" w:cstheme="minorHAnsi"/>
        </w:rPr>
        <w:t xml:space="preserve"> </w:t>
      </w:r>
      <w:r w:rsidRPr="0001457B">
        <w:rPr>
          <w:rFonts w:asciiTheme="minorHAnsi" w:hAnsiTheme="minorHAnsi" w:cstheme="minorHAnsi"/>
        </w:rPr>
        <w:t>.</w:t>
      </w:r>
      <w:r w:rsidR="00A75E62" w:rsidRPr="0001457B">
        <w:rPr>
          <w:rFonts w:asciiTheme="minorHAnsi" w:hAnsiTheme="minorHAnsi" w:cstheme="minorHAnsi"/>
        </w:rPr>
        <w:t xml:space="preserve"> </w:t>
      </w:r>
      <w:r w:rsidR="00B93806" w:rsidRPr="0001457B">
        <w:rPr>
          <w:rFonts w:asciiTheme="minorHAnsi" w:hAnsiTheme="minorHAnsi" w:cstheme="minorHAnsi"/>
        </w:rPr>
        <w:t>A data limite para a apresentação de listas de candidatos será o dia</w:t>
      </w:r>
      <w:r w:rsidR="00BE5E8B" w:rsidRPr="0001457B">
        <w:rPr>
          <w:rFonts w:asciiTheme="minorHAnsi" w:hAnsiTheme="minorHAnsi" w:cstheme="minorHAnsi"/>
        </w:rPr>
        <w:t xml:space="preserve"> 17</w:t>
      </w:r>
      <w:r w:rsidR="00B93806" w:rsidRPr="0001457B">
        <w:rPr>
          <w:rFonts w:asciiTheme="minorHAnsi" w:hAnsiTheme="minorHAnsi" w:cstheme="minorHAnsi"/>
        </w:rPr>
        <w:t xml:space="preserve"> de </w:t>
      </w:r>
      <w:r w:rsidR="00BE5E8B" w:rsidRPr="0001457B">
        <w:rPr>
          <w:rFonts w:asciiTheme="minorHAnsi" w:hAnsiTheme="minorHAnsi" w:cstheme="minorHAnsi"/>
        </w:rPr>
        <w:t>novembro</w:t>
      </w:r>
      <w:r w:rsidR="00B03226" w:rsidRPr="0001457B">
        <w:rPr>
          <w:rFonts w:asciiTheme="minorHAnsi" w:hAnsiTheme="minorHAnsi" w:cstheme="minorHAnsi"/>
        </w:rPr>
        <w:t xml:space="preserve"> de 2025</w:t>
      </w:r>
      <w:r w:rsidR="00B93806" w:rsidRPr="0001457B">
        <w:rPr>
          <w:rFonts w:asciiTheme="minorHAnsi" w:hAnsiTheme="minorHAnsi" w:cstheme="minorHAnsi"/>
        </w:rPr>
        <w:t>, pelas 17: 30h</w:t>
      </w:r>
      <w:r w:rsidR="00B03226" w:rsidRPr="0001457B">
        <w:rPr>
          <w:rFonts w:asciiTheme="minorHAnsi" w:hAnsiTheme="minorHAnsi" w:cstheme="minorHAnsi"/>
        </w:rPr>
        <w:t xml:space="preserve"> e</w:t>
      </w:r>
      <w:r w:rsidR="000E71A1" w:rsidRPr="0001457B">
        <w:rPr>
          <w:rFonts w:asciiTheme="minorHAnsi" w:hAnsiTheme="minorHAnsi" w:cstheme="minorHAnsi"/>
        </w:rPr>
        <w:t xml:space="preserve"> terão de ser obrigatoriamente assinadas pelos respetivos candidatos</w:t>
      </w:r>
      <w:r w:rsidR="00467E4E" w:rsidRPr="0001457B">
        <w:rPr>
          <w:rFonts w:asciiTheme="minorHAnsi" w:hAnsiTheme="minorHAnsi" w:cstheme="minorHAnsi"/>
        </w:rPr>
        <w:t xml:space="preserve"> e serão entregues, ao Presidente do Conselho Geral,</w:t>
      </w:r>
      <w:r w:rsidR="00025DC5" w:rsidRPr="0001457B">
        <w:rPr>
          <w:rFonts w:asciiTheme="minorHAnsi" w:hAnsiTheme="minorHAnsi" w:cstheme="minorHAnsi"/>
        </w:rPr>
        <w:t xml:space="preserve"> em envelope fechado,</w:t>
      </w:r>
      <w:r w:rsidR="00467E4E" w:rsidRPr="0001457B">
        <w:rPr>
          <w:rFonts w:asciiTheme="minorHAnsi" w:hAnsiTheme="minorHAnsi" w:cstheme="minorHAnsi"/>
        </w:rPr>
        <w:t xml:space="preserve"> até às 17:00 h do dia </w:t>
      </w:r>
      <w:r w:rsidR="00BE5E8B" w:rsidRPr="0001457B">
        <w:rPr>
          <w:rFonts w:asciiTheme="minorHAnsi" w:hAnsiTheme="minorHAnsi" w:cstheme="minorHAnsi"/>
        </w:rPr>
        <w:t>18</w:t>
      </w:r>
      <w:r w:rsidR="00760D0E" w:rsidRPr="0001457B">
        <w:rPr>
          <w:rFonts w:asciiTheme="minorHAnsi" w:hAnsiTheme="minorHAnsi" w:cstheme="minorHAnsi"/>
        </w:rPr>
        <w:t xml:space="preserve"> </w:t>
      </w:r>
      <w:r w:rsidR="00467E4E" w:rsidRPr="0001457B">
        <w:rPr>
          <w:rFonts w:asciiTheme="minorHAnsi" w:hAnsiTheme="minorHAnsi" w:cstheme="minorHAnsi"/>
        </w:rPr>
        <w:t xml:space="preserve">de </w:t>
      </w:r>
      <w:r w:rsidR="00BE5E8B" w:rsidRPr="0001457B">
        <w:rPr>
          <w:rFonts w:asciiTheme="minorHAnsi" w:hAnsiTheme="minorHAnsi" w:cstheme="minorHAnsi"/>
        </w:rPr>
        <w:t>novembro</w:t>
      </w:r>
      <w:r w:rsidR="00467E4E" w:rsidRPr="0001457B">
        <w:rPr>
          <w:rFonts w:asciiTheme="minorHAnsi" w:hAnsiTheme="minorHAnsi" w:cstheme="minorHAnsi"/>
        </w:rPr>
        <w:t xml:space="preserve"> de 202</w:t>
      </w:r>
      <w:r w:rsidR="00760D0E" w:rsidRPr="0001457B">
        <w:rPr>
          <w:rFonts w:asciiTheme="minorHAnsi" w:hAnsiTheme="minorHAnsi" w:cstheme="minorHAnsi"/>
        </w:rPr>
        <w:t>5</w:t>
      </w:r>
      <w:r w:rsidR="00467E4E" w:rsidRPr="0001457B">
        <w:rPr>
          <w:rFonts w:asciiTheme="minorHAnsi" w:hAnsiTheme="minorHAnsi" w:cstheme="minorHAnsi"/>
        </w:rPr>
        <w:t>, que as rubricará e fará afixar n</w:t>
      </w:r>
      <w:r w:rsidR="00DC4C86" w:rsidRPr="0001457B">
        <w:rPr>
          <w:rFonts w:asciiTheme="minorHAnsi" w:hAnsiTheme="minorHAnsi" w:cstheme="minorHAnsi"/>
        </w:rPr>
        <w:t>o</w:t>
      </w:r>
      <w:r w:rsidR="00467E4E" w:rsidRPr="0001457B">
        <w:rPr>
          <w:rFonts w:asciiTheme="minorHAnsi" w:hAnsiTheme="minorHAnsi" w:cstheme="minorHAnsi"/>
        </w:rPr>
        <w:t xml:space="preserve"> </w:t>
      </w:r>
      <w:r w:rsidR="00DC4C86" w:rsidRPr="0001457B">
        <w:rPr>
          <w:rFonts w:asciiTheme="minorHAnsi" w:hAnsiTheme="minorHAnsi" w:cstheme="minorHAnsi"/>
        </w:rPr>
        <w:t>átrio</w:t>
      </w:r>
      <w:r w:rsidR="00A842FB" w:rsidRPr="0001457B">
        <w:rPr>
          <w:rFonts w:asciiTheme="minorHAnsi" w:hAnsiTheme="minorHAnsi" w:cstheme="minorHAnsi"/>
        </w:rPr>
        <w:t xml:space="preserve"> e bar</w:t>
      </w:r>
      <w:r w:rsidR="0077135D" w:rsidRPr="0001457B">
        <w:rPr>
          <w:rFonts w:asciiTheme="minorHAnsi" w:hAnsiTheme="minorHAnsi" w:cstheme="minorHAnsi"/>
        </w:rPr>
        <w:t xml:space="preserve"> da </w:t>
      </w:r>
      <w:r w:rsidR="00B03226" w:rsidRPr="0001457B">
        <w:rPr>
          <w:rFonts w:asciiTheme="minorHAnsi" w:hAnsiTheme="minorHAnsi" w:cstheme="minorHAnsi"/>
        </w:rPr>
        <w:t>e</w:t>
      </w:r>
      <w:r w:rsidR="0077135D" w:rsidRPr="0001457B">
        <w:rPr>
          <w:rFonts w:asciiTheme="minorHAnsi" w:hAnsiTheme="minorHAnsi" w:cstheme="minorHAnsi"/>
        </w:rPr>
        <w:t xml:space="preserve">scola </w:t>
      </w:r>
      <w:r w:rsidR="00B03226" w:rsidRPr="0001457B">
        <w:rPr>
          <w:rFonts w:asciiTheme="minorHAnsi" w:hAnsiTheme="minorHAnsi" w:cstheme="minorHAnsi"/>
        </w:rPr>
        <w:t>s</w:t>
      </w:r>
      <w:r w:rsidR="0077135D" w:rsidRPr="0001457B">
        <w:rPr>
          <w:rFonts w:asciiTheme="minorHAnsi" w:hAnsiTheme="minorHAnsi" w:cstheme="minorHAnsi"/>
        </w:rPr>
        <w:t>ede</w:t>
      </w:r>
      <w:r w:rsidR="00A842FB" w:rsidRPr="0001457B">
        <w:rPr>
          <w:rFonts w:asciiTheme="minorHAnsi" w:hAnsiTheme="minorHAnsi" w:cstheme="minorHAnsi"/>
        </w:rPr>
        <w:t>,</w:t>
      </w:r>
      <w:r w:rsidR="0077135D" w:rsidRPr="0001457B">
        <w:rPr>
          <w:rFonts w:asciiTheme="minorHAnsi" w:hAnsiTheme="minorHAnsi" w:cstheme="minorHAnsi"/>
        </w:rPr>
        <w:t xml:space="preserve"> </w:t>
      </w:r>
      <w:r w:rsidR="00467E4E" w:rsidRPr="0001457B">
        <w:rPr>
          <w:rFonts w:asciiTheme="minorHAnsi" w:hAnsiTheme="minorHAnsi" w:cstheme="minorHAnsi"/>
        </w:rPr>
        <w:t>bem como na página Web do Agrupament</w:t>
      </w:r>
      <w:r w:rsidR="00AA3EBC" w:rsidRPr="0001457B">
        <w:rPr>
          <w:rFonts w:asciiTheme="minorHAnsi" w:hAnsiTheme="minorHAnsi" w:cstheme="minorHAnsi"/>
        </w:rPr>
        <w:t>o;</w:t>
      </w:r>
    </w:p>
    <w:p w14:paraId="796742ED" w14:textId="03310DF4" w:rsidR="00614AD0" w:rsidRPr="0001457B" w:rsidRDefault="00B93806" w:rsidP="0001457B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="Calibri" w:hAnsi="Calibri" w:cs="Calibri"/>
        </w:rPr>
      </w:pPr>
      <w:r w:rsidRPr="0001457B">
        <w:rPr>
          <w:rFonts w:asciiTheme="minorHAnsi" w:hAnsiTheme="minorHAnsi" w:cstheme="minorHAnsi"/>
        </w:rPr>
        <w:t xml:space="preserve">   </w:t>
      </w:r>
      <w:r w:rsidR="00AA3EBC" w:rsidRPr="0001457B">
        <w:rPr>
          <w:rFonts w:asciiTheme="minorHAnsi" w:hAnsiTheme="minorHAnsi" w:cstheme="minorHAnsi"/>
        </w:rPr>
        <w:t xml:space="preserve">  </w:t>
      </w:r>
      <w:r w:rsidR="00AA3EBC" w:rsidRPr="0001457B">
        <w:rPr>
          <w:rFonts w:ascii="Calibri" w:hAnsi="Calibri" w:cs="Calibri"/>
        </w:rPr>
        <w:t xml:space="preserve">. </w:t>
      </w:r>
      <w:r w:rsidR="00BE5E8B" w:rsidRPr="0001457B">
        <w:rPr>
          <w:rFonts w:ascii="Calibri" w:hAnsi="Calibri" w:cs="Calibri"/>
        </w:rPr>
        <w:t>A assembleia eleitoral dos alunos para eleição da mesa eleitoral é constituída pelos delegados de turma (dos três anos) do ensino secundário, tal como publicitado nos respetivos cadernos eleitorais definitivos. Nesta função, o delegado de turma, estando impedido de comparecer à reunião, poderá ser substituído pelo respetivo subdelegado</w:t>
      </w:r>
      <w:r w:rsidR="00193969" w:rsidRPr="0001457B">
        <w:rPr>
          <w:rFonts w:ascii="Calibri" w:hAnsi="Calibri" w:cs="Calibri"/>
        </w:rPr>
        <w:t>;</w:t>
      </w:r>
    </w:p>
    <w:p w14:paraId="557E2416" w14:textId="28E765EF" w:rsidR="00B03226" w:rsidRPr="0001457B" w:rsidRDefault="00614AD0" w:rsidP="0001457B">
      <w:pPr>
        <w:tabs>
          <w:tab w:val="left" w:leader="hyphen" w:pos="1134"/>
          <w:tab w:val="left" w:leader="hyphen" w:pos="9072"/>
        </w:tabs>
        <w:spacing w:line="360" w:lineRule="auto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    </w:t>
      </w:r>
      <w:r w:rsidR="00AA3EBC" w:rsidRPr="0001457B">
        <w:rPr>
          <w:rFonts w:ascii="Calibri" w:hAnsi="Calibri" w:cs="Calibri"/>
        </w:rPr>
        <w:t xml:space="preserve">. </w:t>
      </w:r>
      <w:r w:rsidR="00B03226" w:rsidRPr="0001457B">
        <w:rPr>
          <w:rFonts w:ascii="Calibri" w:hAnsi="Calibri" w:cs="Calibri"/>
        </w:rPr>
        <w:t xml:space="preserve">Cada lista poderá indicar </w:t>
      </w:r>
      <w:r w:rsidR="00BE5E8B" w:rsidRPr="0001457B">
        <w:rPr>
          <w:rFonts w:ascii="Calibri" w:hAnsi="Calibri" w:cs="Calibri"/>
        </w:rPr>
        <w:t>um</w:t>
      </w:r>
      <w:r w:rsidR="0001457B" w:rsidRPr="0001457B">
        <w:rPr>
          <w:rFonts w:ascii="Calibri" w:hAnsi="Calibri" w:cs="Calibri"/>
        </w:rPr>
        <w:t xml:space="preserve"> representante</w:t>
      </w:r>
      <w:r w:rsidR="00B03226" w:rsidRPr="0001457B">
        <w:rPr>
          <w:rFonts w:ascii="Calibri" w:hAnsi="Calibri" w:cs="Calibri"/>
        </w:rPr>
        <w:t xml:space="preserve"> para acompanhar todos os atos eleitorais</w:t>
      </w:r>
      <w:r w:rsidR="000341BC" w:rsidRPr="0001457B">
        <w:rPr>
          <w:rFonts w:ascii="Calibri" w:hAnsi="Calibri" w:cs="Calibri"/>
        </w:rPr>
        <w:t>.</w:t>
      </w:r>
    </w:p>
    <w:p w14:paraId="1D289D16" w14:textId="1392BFB4" w:rsidR="0001457B" w:rsidRPr="0001457B" w:rsidRDefault="0001457B" w:rsidP="0001457B">
      <w:pPr>
        <w:pStyle w:val="PargrafodaLista"/>
        <w:widowControl w:val="0"/>
        <w:tabs>
          <w:tab w:val="left" w:pos="220"/>
        </w:tabs>
        <w:autoSpaceDE w:val="0"/>
        <w:autoSpaceDN w:val="0"/>
        <w:spacing w:line="360" w:lineRule="auto"/>
        <w:ind w:left="12" w:right="19"/>
        <w:contextualSpacing w:val="0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    .Os elementos da mesa poderão constituir turnos, de modo a assegurar a normalidade </w:t>
      </w:r>
      <w:proofErr w:type="gramStart"/>
      <w:r w:rsidRPr="0001457B">
        <w:rPr>
          <w:rFonts w:ascii="Calibri" w:hAnsi="Calibri" w:cs="Calibri"/>
        </w:rPr>
        <w:t>do</w:t>
      </w:r>
      <w:proofErr w:type="gramEnd"/>
      <w:r w:rsidRPr="0001457B">
        <w:rPr>
          <w:rFonts w:ascii="Calibri" w:hAnsi="Calibri" w:cs="Calibri"/>
        </w:rPr>
        <w:t xml:space="preserve"> </w:t>
      </w:r>
    </w:p>
    <w:p w14:paraId="275B6724" w14:textId="71FB1F98" w:rsidR="0001457B" w:rsidRPr="0001457B" w:rsidRDefault="0001457B" w:rsidP="0001457B">
      <w:pPr>
        <w:pStyle w:val="PargrafodaLista"/>
        <w:widowControl w:val="0"/>
        <w:tabs>
          <w:tab w:val="left" w:pos="220"/>
        </w:tabs>
        <w:autoSpaceDE w:val="0"/>
        <w:autoSpaceDN w:val="0"/>
        <w:spacing w:line="360" w:lineRule="auto"/>
        <w:ind w:left="12" w:right="19"/>
        <w:contextualSpacing w:val="0"/>
        <w:jc w:val="both"/>
        <w:rPr>
          <w:rFonts w:ascii="Calibri" w:hAnsi="Calibri" w:cs="Calibri"/>
        </w:rPr>
      </w:pPr>
      <w:proofErr w:type="gramStart"/>
      <w:r w:rsidRPr="0001457B">
        <w:rPr>
          <w:rFonts w:ascii="Calibri" w:hAnsi="Calibri" w:cs="Calibri"/>
        </w:rPr>
        <w:t>ato</w:t>
      </w:r>
      <w:proofErr w:type="gramEnd"/>
      <w:r w:rsidRPr="0001457B">
        <w:rPr>
          <w:rFonts w:ascii="Calibri" w:hAnsi="Calibri" w:cs="Calibri"/>
        </w:rPr>
        <w:t xml:space="preserve"> eleitoral, devendo permanecer sempre um mínimo de t</w:t>
      </w:r>
      <w:r>
        <w:rPr>
          <w:rFonts w:ascii="Calibri" w:hAnsi="Calibri" w:cs="Calibri"/>
        </w:rPr>
        <w:t>rês elementos na mesa eleitoral;</w:t>
      </w:r>
    </w:p>
    <w:p w14:paraId="09C012B0" w14:textId="16FED5A9" w:rsidR="0001457B" w:rsidRPr="0001457B" w:rsidRDefault="0001457B" w:rsidP="0001457B">
      <w:pPr>
        <w:pStyle w:val="PargrafodaLista"/>
        <w:widowControl w:val="0"/>
        <w:tabs>
          <w:tab w:val="left" w:pos="232"/>
        </w:tabs>
        <w:autoSpaceDE w:val="0"/>
        <w:autoSpaceDN w:val="0"/>
        <w:spacing w:line="360" w:lineRule="auto"/>
        <w:ind w:left="12" w:right="20"/>
        <w:contextualSpacing w:val="0"/>
        <w:jc w:val="both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     . As mesas eleitorais identificarão cada um dos eleitores que se apresentar ao ato eleitoral e farão as descargas nos respetivos cadernos.</w:t>
      </w:r>
    </w:p>
    <w:p w14:paraId="5D08C13B" w14:textId="77777777" w:rsidR="00E0510F" w:rsidRDefault="00467E4E" w:rsidP="0001457B">
      <w:pPr>
        <w:tabs>
          <w:tab w:val="left" w:leader="hyphen" w:pos="1134"/>
          <w:tab w:val="left" w:leader="hyphen" w:pos="9072"/>
        </w:tabs>
        <w:spacing w:line="360" w:lineRule="auto"/>
        <w:jc w:val="center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</w:t>
      </w:r>
    </w:p>
    <w:p w14:paraId="4E817064" w14:textId="33E9D398" w:rsidR="00EC302C" w:rsidRPr="0001457B" w:rsidRDefault="00467E4E" w:rsidP="0001457B">
      <w:pPr>
        <w:tabs>
          <w:tab w:val="left" w:leader="hyphen" w:pos="1134"/>
          <w:tab w:val="left" w:leader="hyphen" w:pos="9072"/>
        </w:tabs>
        <w:spacing w:line="360" w:lineRule="auto"/>
        <w:jc w:val="center"/>
        <w:rPr>
          <w:rFonts w:ascii="Calibri" w:hAnsi="Calibri" w:cs="Calibri"/>
        </w:rPr>
      </w:pPr>
      <w:r w:rsidRPr="0001457B">
        <w:rPr>
          <w:rFonts w:ascii="Calibri" w:hAnsi="Calibri" w:cs="Calibri"/>
        </w:rPr>
        <w:t xml:space="preserve"> </w:t>
      </w:r>
      <w:r w:rsidR="0001457B" w:rsidRPr="0001457B">
        <w:rPr>
          <w:rFonts w:ascii="Calibri" w:hAnsi="Calibri" w:cs="Calibri"/>
        </w:rPr>
        <w:t>Celorico da Beira</w:t>
      </w:r>
      <w:r w:rsidR="00EC302C" w:rsidRPr="0001457B">
        <w:rPr>
          <w:rFonts w:ascii="Calibri" w:hAnsi="Calibri" w:cs="Calibri"/>
        </w:rPr>
        <w:t>,</w:t>
      </w:r>
      <w:r w:rsidR="0001457B" w:rsidRPr="0001457B">
        <w:rPr>
          <w:rFonts w:ascii="Calibri" w:hAnsi="Calibri" w:cs="Calibri"/>
        </w:rPr>
        <w:t xml:space="preserve"> 10</w:t>
      </w:r>
      <w:r w:rsidR="00EC302C" w:rsidRPr="0001457B">
        <w:rPr>
          <w:rFonts w:ascii="Calibri" w:hAnsi="Calibri" w:cs="Calibri"/>
        </w:rPr>
        <w:t xml:space="preserve"> de </w:t>
      </w:r>
      <w:r w:rsidR="007B3875">
        <w:rPr>
          <w:rFonts w:ascii="Calibri" w:hAnsi="Calibri" w:cs="Calibri"/>
        </w:rPr>
        <w:t>novembro</w:t>
      </w:r>
      <w:r w:rsidR="00EC302C" w:rsidRPr="0001457B">
        <w:rPr>
          <w:rFonts w:ascii="Calibri" w:hAnsi="Calibri" w:cs="Calibri"/>
        </w:rPr>
        <w:t xml:space="preserve"> de2025</w:t>
      </w:r>
    </w:p>
    <w:p w14:paraId="22EC7D87" w14:textId="063BB2C3" w:rsidR="003C3604" w:rsidRPr="0001457B" w:rsidRDefault="007B3875" w:rsidP="0001457B">
      <w:pPr>
        <w:tabs>
          <w:tab w:val="left" w:leader="hyphen" w:pos="1134"/>
          <w:tab w:val="left" w:leader="hyphen" w:pos="907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3C3604" w:rsidRPr="0001457B">
        <w:rPr>
          <w:rFonts w:ascii="Calibri" w:hAnsi="Calibri" w:cs="Calibri"/>
        </w:rPr>
        <w:t xml:space="preserve"> </w:t>
      </w:r>
      <w:r w:rsidR="00EC302C" w:rsidRPr="0001457B">
        <w:rPr>
          <w:rFonts w:ascii="Calibri" w:hAnsi="Calibri" w:cs="Calibri"/>
        </w:rPr>
        <w:t>P</w:t>
      </w:r>
      <w:r w:rsidR="003C3604" w:rsidRPr="0001457B">
        <w:rPr>
          <w:rFonts w:ascii="Calibri" w:hAnsi="Calibri" w:cs="Calibri"/>
        </w:rPr>
        <w:t>residente do Conselho Geral</w:t>
      </w:r>
      <w:r w:rsidR="00576842" w:rsidRPr="0001457B">
        <w:rPr>
          <w:rFonts w:ascii="Calibri" w:hAnsi="Calibri" w:cs="Calibri"/>
        </w:rPr>
        <w:t>,</w:t>
      </w:r>
    </w:p>
    <w:p w14:paraId="65986108" w14:textId="77777777" w:rsidR="0049571A" w:rsidRPr="00813D2E" w:rsidRDefault="00813D2E" w:rsidP="00813D2E">
      <w:pPr>
        <w:spacing w:before="24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14:paraId="21CF6A91" w14:textId="5D970895" w:rsidR="006E2697" w:rsidRPr="00813D2E" w:rsidRDefault="0001457B" w:rsidP="00813D2E">
      <w:pPr>
        <w:tabs>
          <w:tab w:val="center" w:pos="4500"/>
          <w:tab w:val="right" w:pos="9923"/>
        </w:tabs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Isabel Mª Martins Bárbara Marques</w:t>
      </w:r>
    </w:p>
    <w:p w14:paraId="2D37FD6A" w14:textId="77777777" w:rsidR="006E2697" w:rsidRPr="00813D2E" w:rsidRDefault="006E2697" w:rsidP="005C73F5">
      <w:pPr>
        <w:tabs>
          <w:tab w:val="center" w:pos="4500"/>
          <w:tab w:val="right" w:pos="9923"/>
        </w:tabs>
        <w:spacing w:before="120" w:line="360" w:lineRule="auto"/>
        <w:jc w:val="both"/>
        <w:rPr>
          <w:rFonts w:asciiTheme="minorHAnsi" w:hAnsiTheme="minorHAnsi" w:cstheme="minorHAnsi"/>
        </w:rPr>
      </w:pPr>
    </w:p>
    <w:p w14:paraId="51D51D24" w14:textId="77777777" w:rsidR="008F7CCF" w:rsidRPr="00C75B11" w:rsidRDefault="008F7CCF" w:rsidP="00D60262">
      <w:pPr>
        <w:spacing w:line="360" w:lineRule="auto"/>
      </w:pPr>
    </w:p>
    <w:sectPr w:rsidR="008F7CCF" w:rsidRPr="00C75B11" w:rsidSect="00F05A9D">
      <w:footerReference w:type="even" r:id="rId12"/>
      <w:footerReference w:type="default" r:id="rId13"/>
      <w:footerReference w:type="first" r:id="rId14"/>
      <w:pgSz w:w="11906" w:h="16838" w:code="9"/>
      <w:pgMar w:top="-873" w:right="1133" w:bottom="567" w:left="1701" w:header="720" w:footer="5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4ED" w14:textId="77777777" w:rsidR="009162FD" w:rsidRDefault="009162FD">
      <w:r>
        <w:separator/>
      </w:r>
    </w:p>
  </w:endnote>
  <w:endnote w:type="continuationSeparator" w:id="0">
    <w:p w14:paraId="7CB00A37" w14:textId="77777777" w:rsidR="009162FD" w:rsidRDefault="0091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FCE28" w14:textId="77777777" w:rsidR="00A76DDD" w:rsidRDefault="00A76DDD" w:rsidP="0049571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749BA4" w14:textId="77777777" w:rsidR="00A76DDD" w:rsidRDefault="00A76DDD" w:rsidP="0049571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B2FCD" w14:textId="77777777" w:rsidR="00A76DDD" w:rsidRPr="009A46C3" w:rsidRDefault="00A76DDD" w:rsidP="0049571A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</w:rPr>
    </w:pPr>
    <w:r w:rsidRPr="009A46C3">
      <w:rPr>
        <w:rStyle w:val="Nmerodepgina"/>
        <w:rFonts w:ascii="Arial" w:hAnsi="Arial" w:cs="Arial"/>
        <w:sz w:val="20"/>
      </w:rPr>
      <w:fldChar w:fldCharType="begin"/>
    </w:r>
    <w:r w:rsidRPr="009A46C3">
      <w:rPr>
        <w:rStyle w:val="Nmerodepgina"/>
        <w:rFonts w:ascii="Arial" w:hAnsi="Arial" w:cs="Arial"/>
        <w:sz w:val="20"/>
      </w:rPr>
      <w:instrText xml:space="preserve">PAGE  </w:instrText>
    </w:r>
    <w:r w:rsidRPr="009A46C3">
      <w:rPr>
        <w:rStyle w:val="Nmerodepgina"/>
        <w:rFonts w:ascii="Arial" w:hAnsi="Arial" w:cs="Arial"/>
        <w:sz w:val="20"/>
      </w:rPr>
      <w:fldChar w:fldCharType="separate"/>
    </w:r>
    <w:r w:rsidR="0035643F">
      <w:rPr>
        <w:rStyle w:val="Nmerodepgina"/>
        <w:rFonts w:ascii="Arial" w:hAnsi="Arial" w:cs="Arial"/>
        <w:noProof/>
        <w:sz w:val="20"/>
      </w:rPr>
      <w:t>2</w:t>
    </w:r>
    <w:r w:rsidRPr="009A46C3">
      <w:rPr>
        <w:rStyle w:val="Nmerodepgina"/>
        <w:rFonts w:ascii="Arial" w:hAnsi="Arial" w:cs="Arial"/>
        <w:sz w:val="20"/>
      </w:rPr>
      <w:fldChar w:fldCharType="end"/>
    </w:r>
  </w:p>
  <w:p w14:paraId="5F7588C3" w14:textId="77777777" w:rsidR="00A76DDD" w:rsidRDefault="00A76DDD" w:rsidP="0049571A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3DEBA" w14:textId="77777777" w:rsidR="00A76DDD" w:rsidRPr="007C0903" w:rsidRDefault="00A76DDD" w:rsidP="0049571A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</w:rPr>
    </w:pPr>
    <w:r w:rsidRPr="007C0903">
      <w:rPr>
        <w:rStyle w:val="Nmerodepgina"/>
        <w:rFonts w:ascii="Arial" w:hAnsi="Arial" w:cs="Arial"/>
        <w:sz w:val="20"/>
      </w:rPr>
      <w:fldChar w:fldCharType="begin"/>
    </w:r>
    <w:r w:rsidRPr="007C0903">
      <w:rPr>
        <w:rStyle w:val="Nmerodepgina"/>
        <w:rFonts w:ascii="Arial" w:hAnsi="Arial" w:cs="Arial"/>
        <w:sz w:val="20"/>
      </w:rPr>
      <w:instrText xml:space="preserve">PAGE  </w:instrText>
    </w:r>
    <w:r w:rsidRPr="007C0903">
      <w:rPr>
        <w:rStyle w:val="Nmerodepgina"/>
        <w:rFonts w:ascii="Arial" w:hAnsi="Arial" w:cs="Arial"/>
        <w:sz w:val="20"/>
      </w:rPr>
      <w:fldChar w:fldCharType="separate"/>
    </w:r>
    <w:r w:rsidR="0035643F">
      <w:rPr>
        <w:rStyle w:val="Nmerodepgina"/>
        <w:rFonts w:ascii="Arial" w:hAnsi="Arial" w:cs="Arial"/>
        <w:noProof/>
        <w:sz w:val="20"/>
      </w:rPr>
      <w:t>1</w:t>
    </w:r>
    <w:r w:rsidRPr="007C0903">
      <w:rPr>
        <w:rStyle w:val="Nmerodepgina"/>
        <w:rFonts w:ascii="Arial" w:hAnsi="Arial" w:cs="Arial"/>
        <w:sz w:val="20"/>
      </w:rPr>
      <w:fldChar w:fldCharType="end"/>
    </w:r>
  </w:p>
  <w:p w14:paraId="37248014" w14:textId="77777777" w:rsidR="00A76DDD" w:rsidRDefault="00A76DDD" w:rsidP="007C0903">
    <w:pPr>
      <w:pStyle w:val="Rodap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295BF" w14:textId="77777777" w:rsidR="009162FD" w:rsidRDefault="009162FD">
      <w:r>
        <w:separator/>
      </w:r>
    </w:p>
  </w:footnote>
  <w:footnote w:type="continuationSeparator" w:id="0">
    <w:p w14:paraId="56A3BC4C" w14:textId="77777777" w:rsidR="009162FD" w:rsidRDefault="0091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1D"/>
    <w:multiLevelType w:val="hybridMultilevel"/>
    <w:tmpl w:val="66AC5B10"/>
    <w:lvl w:ilvl="0" w:tplc="A15A877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106A55"/>
    <w:multiLevelType w:val="hybridMultilevel"/>
    <w:tmpl w:val="33A00218"/>
    <w:lvl w:ilvl="0" w:tplc="F68CE3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AC5D2F"/>
    <w:multiLevelType w:val="hybridMultilevel"/>
    <w:tmpl w:val="2228E2F0"/>
    <w:lvl w:ilvl="0" w:tplc="40BAA77C">
      <w:start w:val="1"/>
      <w:numFmt w:val="decimalZero"/>
      <w:lvlText w:val="Proc. 0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F58DB"/>
    <w:multiLevelType w:val="hybridMultilevel"/>
    <w:tmpl w:val="450A0EB8"/>
    <w:lvl w:ilvl="0" w:tplc="40BAA77C">
      <w:start w:val="1"/>
      <w:numFmt w:val="decimalZero"/>
      <w:lvlText w:val="Proc. 0%1"/>
      <w:lvlJc w:val="left"/>
      <w:pPr>
        <w:ind w:left="23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063" w:hanging="360"/>
      </w:pPr>
    </w:lvl>
    <w:lvl w:ilvl="2" w:tplc="0816001B" w:tentative="1">
      <w:start w:val="1"/>
      <w:numFmt w:val="lowerRoman"/>
      <w:lvlText w:val="%3."/>
      <w:lvlJc w:val="right"/>
      <w:pPr>
        <w:ind w:left="3783" w:hanging="180"/>
      </w:pPr>
    </w:lvl>
    <w:lvl w:ilvl="3" w:tplc="0816000F" w:tentative="1">
      <w:start w:val="1"/>
      <w:numFmt w:val="decimal"/>
      <w:lvlText w:val="%4."/>
      <w:lvlJc w:val="left"/>
      <w:pPr>
        <w:ind w:left="4503" w:hanging="360"/>
      </w:pPr>
    </w:lvl>
    <w:lvl w:ilvl="4" w:tplc="08160019" w:tentative="1">
      <w:start w:val="1"/>
      <w:numFmt w:val="lowerLetter"/>
      <w:lvlText w:val="%5."/>
      <w:lvlJc w:val="left"/>
      <w:pPr>
        <w:ind w:left="5223" w:hanging="360"/>
      </w:pPr>
    </w:lvl>
    <w:lvl w:ilvl="5" w:tplc="0816001B" w:tentative="1">
      <w:start w:val="1"/>
      <w:numFmt w:val="lowerRoman"/>
      <w:lvlText w:val="%6."/>
      <w:lvlJc w:val="right"/>
      <w:pPr>
        <w:ind w:left="5943" w:hanging="180"/>
      </w:pPr>
    </w:lvl>
    <w:lvl w:ilvl="6" w:tplc="0816000F" w:tentative="1">
      <w:start w:val="1"/>
      <w:numFmt w:val="decimal"/>
      <w:lvlText w:val="%7."/>
      <w:lvlJc w:val="left"/>
      <w:pPr>
        <w:ind w:left="6663" w:hanging="360"/>
      </w:pPr>
    </w:lvl>
    <w:lvl w:ilvl="7" w:tplc="08160019" w:tentative="1">
      <w:start w:val="1"/>
      <w:numFmt w:val="lowerLetter"/>
      <w:lvlText w:val="%8."/>
      <w:lvlJc w:val="left"/>
      <w:pPr>
        <w:ind w:left="7383" w:hanging="360"/>
      </w:pPr>
    </w:lvl>
    <w:lvl w:ilvl="8" w:tplc="0816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4">
    <w:nsid w:val="1C20280F"/>
    <w:multiLevelType w:val="hybridMultilevel"/>
    <w:tmpl w:val="FBFEF4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399B"/>
    <w:multiLevelType w:val="multilevel"/>
    <w:tmpl w:val="ED0EE30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38123C4C"/>
    <w:multiLevelType w:val="hybridMultilevel"/>
    <w:tmpl w:val="6F5466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4E5D"/>
    <w:multiLevelType w:val="hybridMultilevel"/>
    <w:tmpl w:val="8C1CA6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A7416"/>
    <w:multiLevelType w:val="hybridMultilevel"/>
    <w:tmpl w:val="FAD0BA58"/>
    <w:lvl w:ilvl="0" w:tplc="523C4310">
      <w:start w:val="1"/>
      <w:numFmt w:val="decimal"/>
      <w:lvlText w:val="Ponto %1"/>
      <w:lvlJc w:val="left"/>
      <w:pPr>
        <w:ind w:left="12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980" w:hanging="360"/>
      </w:pPr>
    </w:lvl>
    <w:lvl w:ilvl="2" w:tplc="0816001B" w:tentative="1">
      <w:start w:val="1"/>
      <w:numFmt w:val="lowerRoman"/>
      <w:lvlText w:val="%3."/>
      <w:lvlJc w:val="right"/>
      <w:pPr>
        <w:ind w:left="2700" w:hanging="180"/>
      </w:pPr>
    </w:lvl>
    <w:lvl w:ilvl="3" w:tplc="0816000F" w:tentative="1">
      <w:start w:val="1"/>
      <w:numFmt w:val="decimal"/>
      <w:lvlText w:val="%4."/>
      <w:lvlJc w:val="left"/>
      <w:pPr>
        <w:ind w:left="3420" w:hanging="360"/>
      </w:pPr>
    </w:lvl>
    <w:lvl w:ilvl="4" w:tplc="08160019" w:tentative="1">
      <w:start w:val="1"/>
      <w:numFmt w:val="lowerLetter"/>
      <w:lvlText w:val="%5."/>
      <w:lvlJc w:val="left"/>
      <w:pPr>
        <w:ind w:left="4140" w:hanging="360"/>
      </w:pPr>
    </w:lvl>
    <w:lvl w:ilvl="5" w:tplc="0816001B" w:tentative="1">
      <w:start w:val="1"/>
      <w:numFmt w:val="lowerRoman"/>
      <w:lvlText w:val="%6."/>
      <w:lvlJc w:val="right"/>
      <w:pPr>
        <w:ind w:left="4860" w:hanging="180"/>
      </w:pPr>
    </w:lvl>
    <w:lvl w:ilvl="6" w:tplc="0816000F" w:tentative="1">
      <w:start w:val="1"/>
      <w:numFmt w:val="decimal"/>
      <w:lvlText w:val="%7."/>
      <w:lvlJc w:val="left"/>
      <w:pPr>
        <w:ind w:left="5580" w:hanging="360"/>
      </w:pPr>
    </w:lvl>
    <w:lvl w:ilvl="7" w:tplc="08160019" w:tentative="1">
      <w:start w:val="1"/>
      <w:numFmt w:val="lowerLetter"/>
      <w:lvlText w:val="%8."/>
      <w:lvlJc w:val="left"/>
      <w:pPr>
        <w:ind w:left="6300" w:hanging="360"/>
      </w:pPr>
    </w:lvl>
    <w:lvl w:ilvl="8" w:tplc="08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4607A4E"/>
    <w:multiLevelType w:val="hybridMultilevel"/>
    <w:tmpl w:val="E11A1E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7125C"/>
    <w:multiLevelType w:val="hybridMultilevel"/>
    <w:tmpl w:val="F516CE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61948"/>
    <w:multiLevelType w:val="hybridMultilevel"/>
    <w:tmpl w:val="C0DAF662"/>
    <w:lvl w:ilvl="0" w:tplc="08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713A7E2D"/>
    <w:multiLevelType w:val="hybridMultilevel"/>
    <w:tmpl w:val="CA5A7918"/>
    <w:lvl w:ilvl="0" w:tplc="2F6A6DEE">
      <w:start w:val="1"/>
      <w:numFmt w:val="decimal"/>
      <w:lvlText w:val="%1"/>
      <w:lvlJc w:val="left"/>
      <w:pPr>
        <w:ind w:left="12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3CE6AA">
      <w:numFmt w:val="bullet"/>
      <w:lvlText w:val="•"/>
      <w:lvlJc w:val="left"/>
      <w:pPr>
        <w:ind w:left="1067" w:hanging="205"/>
      </w:pPr>
      <w:rPr>
        <w:rFonts w:hint="default"/>
        <w:lang w:val="pt-PT" w:eastAsia="en-US" w:bidi="ar-SA"/>
      </w:rPr>
    </w:lvl>
    <w:lvl w:ilvl="2" w:tplc="91E6A988">
      <w:numFmt w:val="bullet"/>
      <w:lvlText w:val="•"/>
      <w:lvlJc w:val="left"/>
      <w:pPr>
        <w:ind w:left="2114" w:hanging="205"/>
      </w:pPr>
      <w:rPr>
        <w:rFonts w:hint="default"/>
        <w:lang w:val="pt-PT" w:eastAsia="en-US" w:bidi="ar-SA"/>
      </w:rPr>
    </w:lvl>
    <w:lvl w:ilvl="3" w:tplc="60C86B76">
      <w:numFmt w:val="bullet"/>
      <w:lvlText w:val="•"/>
      <w:lvlJc w:val="left"/>
      <w:pPr>
        <w:ind w:left="3161" w:hanging="205"/>
      </w:pPr>
      <w:rPr>
        <w:rFonts w:hint="default"/>
        <w:lang w:val="pt-PT" w:eastAsia="en-US" w:bidi="ar-SA"/>
      </w:rPr>
    </w:lvl>
    <w:lvl w:ilvl="4" w:tplc="EA84667C">
      <w:numFmt w:val="bullet"/>
      <w:lvlText w:val="•"/>
      <w:lvlJc w:val="left"/>
      <w:pPr>
        <w:ind w:left="4208" w:hanging="205"/>
      </w:pPr>
      <w:rPr>
        <w:rFonts w:hint="default"/>
        <w:lang w:val="pt-PT" w:eastAsia="en-US" w:bidi="ar-SA"/>
      </w:rPr>
    </w:lvl>
    <w:lvl w:ilvl="5" w:tplc="2F461ED6">
      <w:numFmt w:val="bullet"/>
      <w:lvlText w:val="•"/>
      <w:lvlJc w:val="left"/>
      <w:pPr>
        <w:ind w:left="5256" w:hanging="205"/>
      </w:pPr>
      <w:rPr>
        <w:rFonts w:hint="default"/>
        <w:lang w:val="pt-PT" w:eastAsia="en-US" w:bidi="ar-SA"/>
      </w:rPr>
    </w:lvl>
    <w:lvl w:ilvl="6" w:tplc="67B02848">
      <w:numFmt w:val="bullet"/>
      <w:lvlText w:val="•"/>
      <w:lvlJc w:val="left"/>
      <w:pPr>
        <w:ind w:left="6303" w:hanging="205"/>
      </w:pPr>
      <w:rPr>
        <w:rFonts w:hint="default"/>
        <w:lang w:val="pt-PT" w:eastAsia="en-US" w:bidi="ar-SA"/>
      </w:rPr>
    </w:lvl>
    <w:lvl w:ilvl="7" w:tplc="BEC661C6">
      <w:numFmt w:val="bullet"/>
      <w:lvlText w:val="•"/>
      <w:lvlJc w:val="left"/>
      <w:pPr>
        <w:ind w:left="7350" w:hanging="205"/>
      </w:pPr>
      <w:rPr>
        <w:rFonts w:hint="default"/>
        <w:lang w:val="pt-PT" w:eastAsia="en-US" w:bidi="ar-SA"/>
      </w:rPr>
    </w:lvl>
    <w:lvl w:ilvl="8" w:tplc="62745B5E">
      <w:numFmt w:val="bullet"/>
      <w:lvlText w:val="•"/>
      <w:lvlJc w:val="left"/>
      <w:pPr>
        <w:ind w:left="8397" w:hanging="205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B7"/>
    <w:rsid w:val="00002B0E"/>
    <w:rsid w:val="00003501"/>
    <w:rsid w:val="0000511E"/>
    <w:rsid w:val="00005516"/>
    <w:rsid w:val="000104ED"/>
    <w:rsid w:val="000109C4"/>
    <w:rsid w:val="00014180"/>
    <w:rsid w:val="0001457B"/>
    <w:rsid w:val="000147DC"/>
    <w:rsid w:val="00014E67"/>
    <w:rsid w:val="00015CF4"/>
    <w:rsid w:val="000172EB"/>
    <w:rsid w:val="00021292"/>
    <w:rsid w:val="000219A1"/>
    <w:rsid w:val="00022A73"/>
    <w:rsid w:val="00022EC0"/>
    <w:rsid w:val="0002529A"/>
    <w:rsid w:val="00025A3A"/>
    <w:rsid w:val="00025A5F"/>
    <w:rsid w:val="00025DC5"/>
    <w:rsid w:val="00027B1F"/>
    <w:rsid w:val="00031023"/>
    <w:rsid w:val="0003122F"/>
    <w:rsid w:val="0003125A"/>
    <w:rsid w:val="00033742"/>
    <w:rsid w:val="000341BC"/>
    <w:rsid w:val="000359D5"/>
    <w:rsid w:val="00036760"/>
    <w:rsid w:val="00036BF7"/>
    <w:rsid w:val="00037BCE"/>
    <w:rsid w:val="00037D82"/>
    <w:rsid w:val="00037E1C"/>
    <w:rsid w:val="00037F15"/>
    <w:rsid w:val="000408A6"/>
    <w:rsid w:val="00040B68"/>
    <w:rsid w:val="00040CA7"/>
    <w:rsid w:val="000419E2"/>
    <w:rsid w:val="00042034"/>
    <w:rsid w:val="00042D2F"/>
    <w:rsid w:val="0004556D"/>
    <w:rsid w:val="00047086"/>
    <w:rsid w:val="00050E7B"/>
    <w:rsid w:val="00051332"/>
    <w:rsid w:val="00051DC2"/>
    <w:rsid w:val="00052D27"/>
    <w:rsid w:val="000539C8"/>
    <w:rsid w:val="00053BE2"/>
    <w:rsid w:val="00053EB6"/>
    <w:rsid w:val="00054CD7"/>
    <w:rsid w:val="00061AB1"/>
    <w:rsid w:val="000623C8"/>
    <w:rsid w:val="00064102"/>
    <w:rsid w:val="000643EB"/>
    <w:rsid w:val="00066269"/>
    <w:rsid w:val="00067028"/>
    <w:rsid w:val="00067DF2"/>
    <w:rsid w:val="00072A75"/>
    <w:rsid w:val="000757F6"/>
    <w:rsid w:val="00080178"/>
    <w:rsid w:val="000816F7"/>
    <w:rsid w:val="00081B1D"/>
    <w:rsid w:val="00082ABB"/>
    <w:rsid w:val="00082F94"/>
    <w:rsid w:val="0008320C"/>
    <w:rsid w:val="00083B79"/>
    <w:rsid w:val="00084A1F"/>
    <w:rsid w:val="00084A99"/>
    <w:rsid w:val="00084C91"/>
    <w:rsid w:val="00084CC8"/>
    <w:rsid w:val="0008524C"/>
    <w:rsid w:val="0009085A"/>
    <w:rsid w:val="0009240C"/>
    <w:rsid w:val="00092522"/>
    <w:rsid w:val="00092C91"/>
    <w:rsid w:val="00092E4D"/>
    <w:rsid w:val="00095381"/>
    <w:rsid w:val="00096340"/>
    <w:rsid w:val="00096765"/>
    <w:rsid w:val="000978E1"/>
    <w:rsid w:val="000A2277"/>
    <w:rsid w:val="000A23DF"/>
    <w:rsid w:val="000A2A53"/>
    <w:rsid w:val="000A312F"/>
    <w:rsid w:val="000A37AA"/>
    <w:rsid w:val="000A5F86"/>
    <w:rsid w:val="000A6B6C"/>
    <w:rsid w:val="000A6E5D"/>
    <w:rsid w:val="000B039D"/>
    <w:rsid w:val="000B1DC3"/>
    <w:rsid w:val="000B4102"/>
    <w:rsid w:val="000B4CFB"/>
    <w:rsid w:val="000B50D2"/>
    <w:rsid w:val="000B5738"/>
    <w:rsid w:val="000B6FD7"/>
    <w:rsid w:val="000B72A4"/>
    <w:rsid w:val="000B7D4D"/>
    <w:rsid w:val="000C01A8"/>
    <w:rsid w:val="000C0824"/>
    <w:rsid w:val="000C1E2F"/>
    <w:rsid w:val="000C220C"/>
    <w:rsid w:val="000C27A2"/>
    <w:rsid w:val="000C3F7A"/>
    <w:rsid w:val="000C4813"/>
    <w:rsid w:val="000C563A"/>
    <w:rsid w:val="000D0BCD"/>
    <w:rsid w:val="000D0FDB"/>
    <w:rsid w:val="000D1BA7"/>
    <w:rsid w:val="000D220C"/>
    <w:rsid w:val="000D52BD"/>
    <w:rsid w:val="000D6B7E"/>
    <w:rsid w:val="000D6B9A"/>
    <w:rsid w:val="000D7015"/>
    <w:rsid w:val="000D70C1"/>
    <w:rsid w:val="000D75FC"/>
    <w:rsid w:val="000D786C"/>
    <w:rsid w:val="000E1896"/>
    <w:rsid w:val="000E1E80"/>
    <w:rsid w:val="000E245E"/>
    <w:rsid w:val="000E3B6A"/>
    <w:rsid w:val="000E431B"/>
    <w:rsid w:val="000E5CD1"/>
    <w:rsid w:val="000E6259"/>
    <w:rsid w:val="000E64AE"/>
    <w:rsid w:val="000E70B6"/>
    <w:rsid w:val="000E71A1"/>
    <w:rsid w:val="000E7308"/>
    <w:rsid w:val="000E778C"/>
    <w:rsid w:val="000E79EE"/>
    <w:rsid w:val="000F2BA5"/>
    <w:rsid w:val="000F319E"/>
    <w:rsid w:val="000F4A10"/>
    <w:rsid w:val="000F55D6"/>
    <w:rsid w:val="000F5836"/>
    <w:rsid w:val="000F6665"/>
    <w:rsid w:val="000F669A"/>
    <w:rsid w:val="000F7A8D"/>
    <w:rsid w:val="00100082"/>
    <w:rsid w:val="00100098"/>
    <w:rsid w:val="001005CA"/>
    <w:rsid w:val="00100957"/>
    <w:rsid w:val="00100BC6"/>
    <w:rsid w:val="00100DCE"/>
    <w:rsid w:val="0010188A"/>
    <w:rsid w:val="00101F97"/>
    <w:rsid w:val="001021C9"/>
    <w:rsid w:val="00102C8D"/>
    <w:rsid w:val="00107E1F"/>
    <w:rsid w:val="00111807"/>
    <w:rsid w:val="00113395"/>
    <w:rsid w:val="00113DB0"/>
    <w:rsid w:val="00120671"/>
    <w:rsid w:val="00120701"/>
    <w:rsid w:val="00121F63"/>
    <w:rsid w:val="00123970"/>
    <w:rsid w:val="00124959"/>
    <w:rsid w:val="00125551"/>
    <w:rsid w:val="00126A6C"/>
    <w:rsid w:val="00131324"/>
    <w:rsid w:val="001319E1"/>
    <w:rsid w:val="00132D1E"/>
    <w:rsid w:val="00133F12"/>
    <w:rsid w:val="001350CF"/>
    <w:rsid w:val="0013527D"/>
    <w:rsid w:val="001355C2"/>
    <w:rsid w:val="001361D8"/>
    <w:rsid w:val="001371B5"/>
    <w:rsid w:val="001376DC"/>
    <w:rsid w:val="00137952"/>
    <w:rsid w:val="00137B8E"/>
    <w:rsid w:val="00141C17"/>
    <w:rsid w:val="0014296D"/>
    <w:rsid w:val="0014369F"/>
    <w:rsid w:val="0014402C"/>
    <w:rsid w:val="00144067"/>
    <w:rsid w:val="00144695"/>
    <w:rsid w:val="00147FBF"/>
    <w:rsid w:val="00150F95"/>
    <w:rsid w:val="0015220E"/>
    <w:rsid w:val="00153B6D"/>
    <w:rsid w:val="001541B3"/>
    <w:rsid w:val="001542AB"/>
    <w:rsid w:val="00154C5B"/>
    <w:rsid w:val="00156741"/>
    <w:rsid w:val="00156A84"/>
    <w:rsid w:val="00157673"/>
    <w:rsid w:val="0016115D"/>
    <w:rsid w:val="0016160A"/>
    <w:rsid w:val="001616C3"/>
    <w:rsid w:val="0016290F"/>
    <w:rsid w:val="00163E8E"/>
    <w:rsid w:val="0016412C"/>
    <w:rsid w:val="0016431F"/>
    <w:rsid w:val="001657EF"/>
    <w:rsid w:val="00165970"/>
    <w:rsid w:val="00170098"/>
    <w:rsid w:val="00172B43"/>
    <w:rsid w:val="001746E8"/>
    <w:rsid w:val="00175125"/>
    <w:rsid w:val="0017620A"/>
    <w:rsid w:val="00176DFD"/>
    <w:rsid w:val="00176FC2"/>
    <w:rsid w:val="00177981"/>
    <w:rsid w:val="001808C9"/>
    <w:rsid w:val="0018323E"/>
    <w:rsid w:val="00184174"/>
    <w:rsid w:val="00186E87"/>
    <w:rsid w:val="00187010"/>
    <w:rsid w:val="0018728D"/>
    <w:rsid w:val="001932B8"/>
    <w:rsid w:val="00193969"/>
    <w:rsid w:val="00196CBE"/>
    <w:rsid w:val="00196F22"/>
    <w:rsid w:val="001971B0"/>
    <w:rsid w:val="0019747B"/>
    <w:rsid w:val="001A31C1"/>
    <w:rsid w:val="001A75B7"/>
    <w:rsid w:val="001A75FE"/>
    <w:rsid w:val="001A7877"/>
    <w:rsid w:val="001A7B59"/>
    <w:rsid w:val="001B06FF"/>
    <w:rsid w:val="001B153F"/>
    <w:rsid w:val="001B4829"/>
    <w:rsid w:val="001B4CE3"/>
    <w:rsid w:val="001B5881"/>
    <w:rsid w:val="001C3803"/>
    <w:rsid w:val="001D19F6"/>
    <w:rsid w:val="001D252F"/>
    <w:rsid w:val="001D25B6"/>
    <w:rsid w:val="001D5EFC"/>
    <w:rsid w:val="001D64CB"/>
    <w:rsid w:val="001D6B11"/>
    <w:rsid w:val="001D7CA0"/>
    <w:rsid w:val="001E069E"/>
    <w:rsid w:val="001E0DA2"/>
    <w:rsid w:val="001E0F10"/>
    <w:rsid w:val="001E0FB4"/>
    <w:rsid w:val="001E3B78"/>
    <w:rsid w:val="001E3E0E"/>
    <w:rsid w:val="001E4C9F"/>
    <w:rsid w:val="001E4CA8"/>
    <w:rsid w:val="001E4F25"/>
    <w:rsid w:val="001E5875"/>
    <w:rsid w:val="001E617C"/>
    <w:rsid w:val="001E7BEE"/>
    <w:rsid w:val="001F1713"/>
    <w:rsid w:val="001F3989"/>
    <w:rsid w:val="001F3A86"/>
    <w:rsid w:val="001F43A9"/>
    <w:rsid w:val="001F547D"/>
    <w:rsid w:val="001F5FDB"/>
    <w:rsid w:val="001F69EC"/>
    <w:rsid w:val="00200391"/>
    <w:rsid w:val="00200822"/>
    <w:rsid w:val="00200A75"/>
    <w:rsid w:val="00201380"/>
    <w:rsid w:val="00203F12"/>
    <w:rsid w:val="002041E7"/>
    <w:rsid w:val="00204224"/>
    <w:rsid w:val="002042DA"/>
    <w:rsid w:val="002045B3"/>
    <w:rsid w:val="002055BE"/>
    <w:rsid w:val="00205B88"/>
    <w:rsid w:val="00207DA5"/>
    <w:rsid w:val="00212804"/>
    <w:rsid w:val="002129AD"/>
    <w:rsid w:val="00216789"/>
    <w:rsid w:val="00216B40"/>
    <w:rsid w:val="00216DC2"/>
    <w:rsid w:val="00217288"/>
    <w:rsid w:val="002211B0"/>
    <w:rsid w:val="00222899"/>
    <w:rsid w:val="002238B5"/>
    <w:rsid w:val="002238CE"/>
    <w:rsid w:val="002266EE"/>
    <w:rsid w:val="00226F91"/>
    <w:rsid w:val="002313E5"/>
    <w:rsid w:val="00231A3A"/>
    <w:rsid w:val="00231C22"/>
    <w:rsid w:val="00232192"/>
    <w:rsid w:val="00232789"/>
    <w:rsid w:val="00234F19"/>
    <w:rsid w:val="00235C23"/>
    <w:rsid w:val="00237550"/>
    <w:rsid w:val="00237E6F"/>
    <w:rsid w:val="002417A3"/>
    <w:rsid w:val="00241A9F"/>
    <w:rsid w:val="00241C63"/>
    <w:rsid w:val="002427BB"/>
    <w:rsid w:val="00242849"/>
    <w:rsid w:val="00242CD3"/>
    <w:rsid w:val="00243056"/>
    <w:rsid w:val="00244814"/>
    <w:rsid w:val="00246B0E"/>
    <w:rsid w:val="00246EDB"/>
    <w:rsid w:val="00252005"/>
    <w:rsid w:val="002520E5"/>
    <w:rsid w:val="00252DC5"/>
    <w:rsid w:val="00253AC3"/>
    <w:rsid w:val="00253C06"/>
    <w:rsid w:val="0025403A"/>
    <w:rsid w:val="0025421E"/>
    <w:rsid w:val="00254EBC"/>
    <w:rsid w:val="0025626D"/>
    <w:rsid w:val="0026014F"/>
    <w:rsid w:val="00261159"/>
    <w:rsid w:val="002617A4"/>
    <w:rsid w:val="002630AD"/>
    <w:rsid w:val="002641A3"/>
    <w:rsid w:val="00264A33"/>
    <w:rsid w:val="00265756"/>
    <w:rsid w:val="002662B5"/>
    <w:rsid w:val="00266B9B"/>
    <w:rsid w:val="002670F8"/>
    <w:rsid w:val="00273034"/>
    <w:rsid w:val="00273349"/>
    <w:rsid w:val="00273714"/>
    <w:rsid w:val="00273AC9"/>
    <w:rsid w:val="00274FAB"/>
    <w:rsid w:val="00275512"/>
    <w:rsid w:val="0027554F"/>
    <w:rsid w:val="00276046"/>
    <w:rsid w:val="002772C7"/>
    <w:rsid w:val="00277716"/>
    <w:rsid w:val="002777AB"/>
    <w:rsid w:val="00277AB2"/>
    <w:rsid w:val="00277E7A"/>
    <w:rsid w:val="00283ACF"/>
    <w:rsid w:val="00283E16"/>
    <w:rsid w:val="002850DF"/>
    <w:rsid w:val="002851FA"/>
    <w:rsid w:val="00285C80"/>
    <w:rsid w:val="0028715B"/>
    <w:rsid w:val="00287EC9"/>
    <w:rsid w:val="0029366A"/>
    <w:rsid w:val="00293D20"/>
    <w:rsid w:val="0029559F"/>
    <w:rsid w:val="00297D47"/>
    <w:rsid w:val="002A012E"/>
    <w:rsid w:val="002A139C"/>
    <w:rsid w:val="002A1493"/>
    <w:rsid w:val="002A4111"/>
    <w:rsid w:val="002A53F9"/>
    <w:rsid w:val="002A57B9"/>
    <w:rsid w:val="002A5CE6"/>
    <w:rsid w:val="002A77CE"/>
    <w:rsid w:val="002B1006"/>
    <w:rsid w:val="002B18D5"/>
    <w:rsid w:val="002B221B"/>
    <w:rsid w:val="002B282C"/>
    <w:rsid w:val="002B42AD"/>
    <w:rsid w:val="002B52B0"/>
    <w:rsid w:val="002B67C5"/>
    <w:rsid w:val="002B7539"/>
    <w:rsid w:val="002C1F53"/>
    <w:rsid w:val="002C2BB7"/>
    <w:rsid w:val="002C2BD9"/>
    <w:rsid w:val="002C4039"/>
    <w:rsid w:val="002C6C8C"/>
    <w:rsid w:val="002D1B78"/>
    <w:rsid w:val="002D20A9"/>
    <w:rsid w:val="002D2F22"/>
    <w:rsid w:val="002D3229"/>
    <w:rsid w:val="002D3908"/>
    <w:rsid w:val="002D3FAF"/>
    <w:rsid w:val="002D535A"/>
    <w:rsid w:val="002D5931"/>
    <w:rsid w:val="002D596D"/>
    <w:rsid w:val="002D6E93"/>
    <w:rsid w:val="002E070C"/>
    <w:rsid w:val="002E11BC"/>
    <w:rsid w:val="002E1E65"/>
    <w:rsid w:val="002E27B3"/>
    <w:rsid w:val="002E3AD5"/>
    <w:rsid w:val="002E4429"/>
    <w:rsid w:val="002E6190"/>
    <w:rsid w:val="002E6406"/>
    <w:rsid w:val="002E6A02"/>
    <w:rsid w:val="002F25EA"/>
    <w:rsid w:val="002F329F"/>
    <w:rsid w:val="002F3F49"/>
    <w:rsid w:val="002F430A"/>
    <w:rsid w:val="003005D6"/>
    <w:rsid w:val="00301403"/>
    <w:rsid w:val="00301760"/>
    <w:rsid w:val="00301CD4"/>
    <w:rsid w:val="003041FE"/>
    <w:rsid w:val="003043C6"/>
    <w:rsid w:val="00304D10"/>
    <w:rsid w:val="003063D1"/>
    <w:rsid w:val="003069E1"/>
    <w:rsid w:val="00306C66"/>
    <w:rsid w:val="00310643"/>
    <w:rsid w:val="0031254A"/>
    <w:rsid w:val="00313F6B"/>
    <w:rsid w:val="00315258"/>
    <w:rsid w:val="0031539C"/>
    <w:rsid w:val="0031640C"/>
    <w:rsid w:val="00316E55"/>
    <w:rsid w:val="003204C4"/>
    <w:rsid w:val="00320BAA"/>
    <w:rsid w:val="00321EC9"/>
    <w:rsid w:val="00321EEC"/>
    <w:rsid w:val="00323572"/>
    <w:rsid w:val="003242B4"/>
    <w:rsid w:val="00324E1E"/>
    <w:rsid w:val="003255BB"/>
    <w:rsid w:val="00327BBE"/>
    <w:rsid w:val="00331017"/>
    <w:rsid w:val="003328A6"/>
    <w:rsid w:val="00333F9B"/>
    <w:rsid w:val="003341EE"/>
    <w:rsid w:val="00334C18"/>
    <w:rsid w:val="00337451"/>
    <w:rsid w:val="003376B7"/>
    <w:rsid w:val="003430AF"/>
    <w:rsid w:val="00343F46"/>
    <w:rsid w:val="00345B0E"/>
    <w:rsid w:val="0034619A"/>
    <w:rsid w:val="0034653B"/>
    <w:rsid w:val="00346760"/>
    <w:rsid w:val="0034760E"/>
    <w:rsid w:val="00347849"/>
    <w:rsid w:val="0035049D"/>
    <w:rsid w:val="0035643F"/>
    <w:rsid w:val="00360198"/>
    <w:rsid w:val="003607D8"/>
    <w:rsid w:val="00360905"/>
    <w:rsid w:val="00361993"/>
    <w:rsid w:val="00362289"/>
    <w:rsid w:val="003638BE"/>
    <w:rsid w:val="00364EA3"/>
    <w:rsid w:val="00366BCB"/>
    <w:rsid w:val="00366DE5"/>
    <w:rsid w:val="00371049"/>
    <w:rsid w:val="00371120"/>
    <w:rsid w:val="00371D50"/>
    <w:rsid w:val="003731C2"/>
    <w:rsid w:val="003749FC"/>
    <w:rsid w:val="0037636A"/>
    <w:rsid w:val="003819E4"/>
    <w:rsid w:val="003827C9"/>
    <w:rsid w:val="003837BA"/>
    <w:rsid w:val="0038416C"/>
    <w:rsid w:val="0038451E"/>
    <w:rsid w:val="003868F4"/>
    <w:rsid w:val="003878DC"/>
    <w:rsid w:val="003909E1"/>
    <w:rsid w:val="0039289F"/>
    <w:rsid w:val="003928F1"/>
    <w:rsid w:val="0039376E"/>
    <w:rsid w:val="00396C05"/>
    <w:rsid w:val="003A0823"/>
    <w:rsid w:val="003A16AA"/>
    <w:rsid w:val="003A22C9"/>
    <w:rsid w:val="003A55DB"/>
    <w:rsid w:val="003A7704"/>
    <w:rsid w:val="003B0BA6"/>
    <w:rsid w:val="003B1C62"/>
    <w:rsid w:val="003B2809"/>
    <w:rsid w:val="003B297A"/>
    <w:rsid w:val="003B2C1F"/>
    <w:rsid w:val="003B3939"/>
    <w:rsid w:val="003B5B2A"/>
    <w:rsid w:val="003B63A4"/>
    <w:rsid w:val="003B689C"/>
    <w:rsid w:val="003C1949"/>
    <w:rsid w:val="003C2A60"/>
    <w:rsid w:val="003C2B44"/>
    <w:rsid w:val="003C3604"/>
    <w:rsid w:val="003C41C6"/>
    <w:rsid w:val="003C4472"/>
    <w:rsid w:val="003C5054"/>
    <w:rsid w:val="003C5D76"/>
    <w:rsid w:val="003C622A"/>
    <w:rsid w:val="003C7CD3"/>
    <w:rsid w:val="003D00EE"/>
    <w:rsid w:val="003D1294"/>
    <w:rsid w:val="003D14B0"/>
    <w:rsid w:val="003D18D0"/>
    <w:rsid w:val="003D1C22"/>
    <w:rsid w:val="003D1CF6"/>
    <w:rsid w:val="003D286A"/>
    <w:rsid w:val="003D43BE"/>
    <w:rsid w:val="003D4553"/>
    <w:rsid w:val="003D4695"/>
    <w:rsid w:val="003D7DA5"/>
    <w:rsid w:val="003E04BB"/>
    <w:rsid w:val="003E1237"/>
    <w:rsid w:val="003E2557"/>
    <w:rsid w:val="003E322A"/>
    <w:rsid w:val="003E3273"/>
    <w:rsid w:val="003E334D"/>
    <w:rsid w:val="003E58D2"/>
    <w:rsid w:val="003E6F44"/>
    <w:rsid w:val="003E70C1"/>
    <w:rsid w:val="003E7D95"/>
    <w:rsid w:val="003F0231"/>
    <w:rsid w:val="003F2B10"/>
    <w:rsid w:val="003F3538"/>
    <w:rsid w:val="003F4EF5"/>
    <w:rsid w:val="003F6650"/>
    <w:rsid w:val="003F73B1"/>
    <w:rsid w:val="00400810"/>
    <w:rsid w:val="00401F41"/>
    <w:rsid w:val="00402BFD"/>
    <w:rsid w:val="00404A77"/>
    <w:rsid w:val="00404DA2"/>
    <w:rsid w:val="00405D17"/>
    <w:rsid w:val="00406A2B"/>
    <w:rsid w:val="00410B2F"/>
    <w:rsid w:val="0041110C"/>
    <w:rsid w:val="004113EA"/>
    <w:rsid w:val="004121DA"/>
    <w:rsid w:val="004130E1"/>
    <w:rsid w:val="004168A2"/>
    <w:rsid w:val="00416A88"/>
    <w:rsid w:val="00416D1B"/>
    <w:rsid w:val="0041722F"/>
    <w:rsid w:val="00417746"/>
    <w:rsid w:val="00417D6D"/>
    <w:rsid w:val="00420FCE"/>
    <w:rsid w:val="00421878"/>
    <w:rsid w:val="00424E7F"/>
    <w:rsid w:val="004257FC"/>
    <w:rsid w:val="00427735"/>
    <w:rsid w:val="004312BD"/>
    <w:rsid w:val="00434030"/>
    <w:rsid w:val="00434804"/>
    <w:rsid w:val="00434B6E"/>
    <w:rsid w:val="004350B5"/>
    <w:rsid w:val="00435B6D"/>
    <w:rsid w:val="004365F5"/>
    <w:rsid w:val="004366FE"/>
    <w:rsid w:val="00437974"/>
    <w:rsid w:val="00437B1D"/>
    <w:rsid w:val="0044007B"/>
    <w:rsid w:val="00440192"/>
    <w:rsid w:val="004402FD"/>
    <w:rsid w:val="00441EE5"/>
    <w:rsid w:val="0044300C"/>
    <w:rsid w:val="00446421"/>
    <w:rsid w:val="0044744A"/>
    <w:rsid w:val="00451054"/>
    <w:rsid w:val="0045128B"/>
    <w:rsid w:val="00451A96"/>
    <w:rsid w:val="004525F7"/>
    <w:rsid w:val="004527B9"/>
    <w:rsid w:val="00453124"/>
    <w:rsid w:val="004539B7"/>
    <w:rsid w:val="004545AE"/>
    <w:rsid w:val="0045468C"/>
    <w:rsid w:val="00454CF5"/>
    <w:rsid w:val="00455299"/>
    <w:rsid w:val="0045573A"/>
    <w:rsid w:val="004601B0"/>
    <w:rsid w:val="0046031B"/>
    <w:rsid w:val="004603B8"/>
    <w:rsid w:val="00461142"/>
    <w:rsid w:val="004613BB"/>
    <w:rsid w:val="0046264A"/>
    <w:rsid w:val="00462BA9"/>
    <w:rsid w:val="00463315"/>
    <w:rsid w:val="004649E2"/>
    <w:rsid w:val="00467968"/>
    <w:rsid w:val="00467E4E"/>
    <w:rsid w:val="00470042"/>
    <w:rsid w:val="004700F4"/>
    <w:rsid w:val="00472C76"/>
    <w:rsid w:val="00472D8F"/>
    <w:rsid w:val="004735BE"/>
    <w:rsid w:val="00473904"/>
    <w:rsid w:val="00473EC0"/>
    <w:rsid w:val="00475220"/>
    <w:rsid w:val="00475B2B"/>
    <w:rsid w:val="00476679"/>
    <w:rsid w:val="00477282"/>
    <w:rsid w:val="00482696"/>
    <w:rsid w:val="00483FCC"/>
    <w:rsid w:val="004842E4"/>
    <w:rsid w:val="00485409"/>
    <w:rsid w:val="004867D8"/>
    <w:rsid w:val="004873A2"/>
    <w:rsid w:val="00487D95"/>
    <w:rsid w:val="00490343"/>
    <w:rsid w:val="00491E53"/>
    <w:rsid w:val="00492F76"/>
    <w:rsid w:val="00493575"/>
    <w:rsid w:val="0049571A"/>
    <w:rsid w:val="00495F4C"/>
    <w:rsid w:val="00496FE3"/>
    <w:rsid w:val="004A02A2"/>
    <w:rsid w:val="004A0BC3"/>
    <w:rsid w:val="004A14F4"/>
    <w:rsid w:val="004A34F4"/>
    <w:rsid w:val="004A4235"/>
    <w:rsid w:val="004A4E26"/>
    <w:rsid w:val="004A5CB7"/>
    <w:rsid w:val="004B08F4"/>
    <w:rsid w:val="004B3B7C"/>
    <w:rsid w:val="004B5264"/>
    <w:rsid w:val="004B6327"/>
    <w:rsid w:val="004B6A70"/>
    <w:rsid w:val="004B6E25"/>
    <w:rsid w:val="004B70EB"/>
    <w:rsid w:val="004B7D67"/>
    <w:rsid w:val="004C00CB"/>
    <w:rsid w:val="004C010C"/>
    <w:rsid w:val="004C06B4"/>
    <w:rsid w:val="004C1538"/>
    <w:rsid w:val="004C1654"/>
    <w:rsid w:val="004C1BC8"/>
    <w:rsid w:val="004C23E7"/>
    <w:rsid w:val="004C240D"/>
    <w:rsid w:val="004C294F"/>
    <w:rsid w:val="004C618B"/>
    <w:rsid w:val="004C66BD"/>
    <w:rsid w:val="004C6B55"/>
    <w:rsid w:val="004C78D7"/>
    <w:rsid w:val="004D0848"/>
    <w:rsid w:val="004D1D95"/>
    <w:rsid w:val="004D2BD8"/>
    <w:rsid w:val="004D37B1"/>
    <w:rsid w:val="004D40FB"/>
    <w:rsid w:val="004D4EE0"/>
    <w:rsid w:val="004D503B"/>
    <w:rsid w:val="004D74A0"/>
    <w:rsid w:val="004D7C93"/>
    <w:rsid w:val="004E25B9"/>
    <w:rsid w:val="004E28C0"/>
    <w:rsid w:val="004E32F7"/>
    <w:rsid w:val="004E3563"/>
    <w:rsid w:val="004E45C2"/>
    <w:rsid w:val="004E666C"/>
    <w:rsid w:val="004E7D56"/>
    <w:rsid w:val="004F0234"/>
    <w:rsid w:val="004F2A36"/>
    <w:rsid w:val="004F2E1D"/>
    <w:rsid w:val="004F3998"/>
    <w:rsid w:val="004F490C"/>
    <w:rsid w:val="004F51DE"/>
    <w:rsid w:val="004F5BBA"/>
    <w:rsid w:val="004F637A"/>
    <w:rsid w:val="004F7E93"/>
    <w:rsid w:val="005005DC"/>
    <w:rsid w:val="00500D9F"/>
    <w:rsid w:val="00500F76"/>
    <w:rsid w:val="00501211"/>
    <w:rsid w:val="00502ADA"/>
    <w:rsid w:val="00504F36"/>
    <w:rsid w:val="005066BB"/>
    <w:rsid w:val="00506D5D"/>
    <w:rsid w:val="0050771E"/>
    <w:rsid w:val="0051039F"/>
    <w:rsid w:val="00510EA2"/>
    <w:rsid w:val="00514340"/>
    <w:rsid w:val="00514721"/>
    <w:rsid w:val="00516C05"/>
    <w:rsid w:val="005205BE"/>
    <w:rsid w:val="00520631"/>
    <w:rsid w:val="00520FF9"/>
    <w:rsid w:val="0052157F"/>
    <w:rsid w:val="00521802"/>
    <w:rsid w:val="00522912"/>
    <w:rsid w:val="00524E94"/>
    <w:rsid w:val="00526357"/>
    <w:rsid w:val="00527C7F"/>
    <w:rsid w:val="00527DFE"/>
    <w:rsid w:val="005307C2"/>
    <w:rsid w:val="00536D4E"/>
    <w:rsid w:val="00536D72"/>
    <w:rsid w:val="00541B11"/>
    <w:rsid w:val="005436AB"/>
    <w:rsid w:val="00545F0D"/>
    <w:rsid w:val="00546FBA"/>
    <w:rsid w:val="00547585"/>
    <w:rsid w:val="005511CD"/>
    <w:rsid w:val="00551710"/>
    <w:rsid w:val="00552E70"/>
    <w:rsid w:val="00555069"/>
    <w:rsid w:val="00556A3F"/>
    <w:rsid w:val="0055710F"/>
    <w:rsid w:val="00560546"/>
    <w:rsid w:val="005620E6"/>
    <w:rsid w:val="00562C27"/>
    <w:rsid w:val="00562F01"/>
    <w:rsid w:val="00563189"/>
    <w:rsid w:val="00563690"/>
    <w:rsid w:val="00563A7A"/>
    <w:rsid w:val="00563FF6"/>
    <w:rsid w:val="00566D4F"/>
    <w:rsid w:val="00566FE4"/>
    <w:rsid w:val="00571E0C"/>
    <w:rsid w:val="005729FB"/>
    <w:rsid w:val="00572A7F"/>
    <w:rsid w:val="00574574"/>
    <w:rsid w:val="00574AB8"/>
    <w:rsid w:val="0057581A"/>
    <w:rsid w:val="00576842"/>
    <w:rsid w:val="00576E8B"/>
    <w:rsid w:val="005775D6"/>
    <w:rsid w:val="00580DF7"/>
    <w:rsid w:val="005829FD"/>
    <w:rsid w:val="00583153"/>
    <w:rsid w:val="00584281"/>
    <w:rsid w:val="00587DE2"/>
    <w:rsid w:val="0059048B"/>
    <w:rsid w:val="00592348"/>
    <w:rsid w:val="00592A9E"/>
    <w:rsid w:val="0059433A"/>
    <w:rsid w:val="00594666"/>
    <w:rsid w:val="005947F4"/>
    <w:rsid w:val="005952B0"/>
    <w:rsid w:val="00596BF2"/>
    <w:rsid w:val="005A0063"/>
    <w:rsid w:val="005A015F"/>
    <w:rsid w:val="005A122F"/>
    <w:rsid w:val="005A17AB"/>
    <w:rsid w:val="005A27D7"/>
    <w:rsid w:val="005A2E9B"/>
    <w:rsid w:val="005A2FF3"/>
    <w:rsid w:val="005A38B6"/>
    <w:rsid w:val="005A4474"/>
    <w:rsid w:val="005A63A7"/>
    <w:rsid w:val="005B008B"/>
    <w:rsid w:val="005B03E8"/>
    <w:rsid w:val="005B05B2"/>
    <w:rsid w:val="005B0F67"/>
    <w:rsid w:val="005B3A00"/>
    <w:rsid w:val="005B3B3E"/>
    <w:rsid w:val="005B7612"/>
    <w:rsid w:val="005C15D8"/>
    <w:rsid w:val="005C2546"/>
    <w:rsid w:val="005C5FC7"/>
    <w:rsid w:val="005C7318"/>
    <w:rsid w:val="005C73F5"/>
    <w:rsid w:val="005C7F34"/>
    <w:rsid w:val="005D190F"/>
    <w:rsid w:val="005D2474"/>
    <w:rsid w:val="005D3DB5"/>
    <w:rsid w:val="005D6F6E"/>
    <w:rsid w:val="005E465F"/>
    <w:rsid w:val="005E69AA"/>
    <w:rsid w:val="005E7B60"/>
    <w:rsid w:val="005F0A2E"/>
    <w:rsid w:val="005F1FE8"/>
    <w:rsid w:val="005F34D3"/>
    <w:rsid w:val="005F4B27"/>
    <w:rsid w:val="005F546C"/>
    <w:rsid w:val="005F572F"/>
    <w:rsid w:val="005F6809"/>
    <w:rsid w:val="00600EAC"/>
    <w:rsid w:val="0060131B"/>
    <w:rsid w:val="00602F07"/>
    <w:rsid w:val="0060349A"/>
    <w:rsid w:val="00604145"/>
    <w:rsid w:val="006049E0"/>
    <w:rsid w:val="00604E93"/>
    <w:rsid w:val="00605233"/>
    <w:rsid w:val="006079F9"/>
    <w:rsid w:val="00610ED8"/>
    <w:rsid w:val="0061110F"/>
    <w:rsid w:val="006129F6"/>
    <w:rsid w:val="00612F4A"/>
    <w:rsid w:val="00614631"/>
    <w:rsid w:val="00614AA5"/>
    <w:rsid w:val="00614AD0"/>
    <w:rsid w:val="00615DB4"/>
    <w:rsid w:val="00617D66"/>
    <w:rsid w:val="006213BA"/>
    <w:rsid w:val="006228CA"/>
    <w:rsid w:val="00623DAF"/>
    <w:rsid w:val="00623DC6"/>
    <w:rsid w:val="006258A6"/>
    <w:rsid w:val="00625F39"/>
    <w:rsid w:val="00627E10"/>
    <w:rsid w:val="00630E7D"/>
    <w:rsid w:val="00632D65"/>
    <w:rsid w:val="00634B4C"/>
    <w:rsid w:val="0063623F"/>
    <w:rsid w:val="006373C8"/>
    <w:rsid w:val="006376C1"/>
    <w:rsid w:val="006404AE"/>
    <w:rsid w:val="00641D5A"/>
    <w:rsid w:val="0064222D"/>
    <w:rsid w:val="006429CE"/>
    <w:rsid w:val="006433EC"/>
    <w:rsid w:val="0064363C"/>
    <w:rsid w:val="0064393D"/>
    <w:rsid w:val="00646220"/>
    <w:rsid w:val="006502DC"/>
    <w:rsid w:val="0065047F"/>
    <w:rsid w:val="00650812"/>
    <w:rsid w:val="00650F60"/>
    <w:rsid w:val="00652C75"/>
    <w:rsid w:val="006532C2"/>
    <w:rsid w:val="006535DB"/>
    <w:rsid w:val="00654FE3"/>
    <w:rsid w:val="006567B3"/>
    <w:rsid w:val="00662232"/>
    <w:rsid w:val="00663267"/>
    <w:rsid w:val="00663B65"/>
    <w:rsid w:val="00664E19"/>
    <w:rsid w:val="0066637B"/>
    <w:rsid w:val="00666A72"/>
    <w:rsid w:val="0066782E"/>
    <w:rsid w:val="00670E7A"/>
    <w:rsid w:val="006710C5"/>
    <w:rsid w:val="00671386"/>
    <w:rsid w:val="00671953"/>
    <w:rsid w:val="0067232D"/>
    <w:rsid w:val="006723AB"/>
    <w:rsid w:val="00672A50"/>
    <w:rsid w:val="00672EB9"/>
    <w:rsid w:val="0067380A"/>
    <w:rsid w:val="006750CD"/>
    <w:rsid w:val="00676CB3"/>
    <w:rsid w:val="006773B8"/>
    <w:rsid w:val="0067748E"/>
    <w:rsid w:val="0068054D"/>
    <w:rsid w:val="00680D23"/>
    <w:rsid w:val="00682094"/>
    <w:rsid w:val="0068251A"/>
    <w:rsid w:val="00685C1E"/>
    <w:rsid w:val="00686EC9"/>
    <w:rsid w:val="006917B9"/>
    <w:rsid w:val="00691DE7"/>
    <w:rsid w:val="0069363B"/>
    <w:rsid w:val="006940D7"/>
    <w:rsid w:val="006946CC"/>
    <w:rsid w:val="006959BC"/>
    <w:rsid w:val="00695ABD"/>
    <w:rsid w:val="00696BD1"/>
    <w:rsid w:val="00696EA4"/>
    <w:rsid w:val="006973D5"/>
    <w:rsid w:val="006A02C5"/>
    <w:rsid w:val="006A14F3"/>
    <w:rsid w:val="006A1EF9"/>
    <w:rsid w:val="006A5508"/>
    <w:rsid w:val="006A7F4B"/>
    <w:rsid w:val="006B0756"/>
    <w:rsid w:val="006B1103"/>
    <w:rsid w:val="006B16FB"/>
    <w:rsid w:val="006B2077"/>
    <w:rsid w:val="006B24BA"/>
    <w:rsid w:val="006B4A08"/>
    <w:rsid w:val="006B4C13"/>
    <w:rsid w:val="006B59D1"/>
    <w:rsid w:val="006C0233"/>
    <w:rsid w:val="006C13FF"/>
    <w:rsid w:val="006C209E"/>
    <w:rsid w:val="006C235E"/>
    <w:rsid w:val="006C3B42"/>
    <w:rsid w:val="006C490F"/>
    <w:rsid w:val="006C4E79"/>
    <w:rsid w:val="006C5564"/>
    <w:rsid w:val="006C607B"/>
    <w:rsid w:val="006D0836"/>
    <w:rsid w:val="006D19F6"/>
    <w:rsid w:val="006D3AA0"/>
    <w:rsid w:val="006D48C6"/>
    <w:rsid w:val="006D4C07"/>
    <w:rsid w:val="006E0727"/>
    <w:rsid w:val="006E2303"/>
    <w:rsid w:val="006E2697"/>
    <w:rsid w:val="006E704F"/>
    <w:rsid w:val="006F05E3"/>
    <w:rsid w:val="006F0887"/>
    <w:rsid w:val="006F0D5C"/>
    <w:rsid w:val="006F226E"/>
    <w:rsid w:val="006F2F88"/>
    <w:rsid w:val="006F4AE3"/>
    <w:rsid w:val="006F6819"/>
    <w:rsid w:val="006F70B0"/>
    <w:rsid w:val="0070043F"/>
    <w:rsid w:val="007007B9"/>
    <w:rsid w:val="00701E7B"/>
    <w:rsid w:val="007035F9"/>
    <w:rsid w:val="0070441F"/>
    <w:rsid w:val="007147E7"/>
    <w:rsid w:val="007151CD"/>
    <w:rsid w:val="00715463"/>
    <w:rsid w:val="00715609"/>
    <w:rsid w:val="00716640"/>
    <w:rsid w:val="00717AB3"/>
    <w:rsid w:val="00720939"/>
    <w:rsid w:val="007209AC"/>
    <w:rsid w:val="007210A7"/>
    <w:rsid w:val="00721C53"/>
    <w:rsid w:val="00721F5F"/>
    <w:rsid w:val="0072254F"/>
    <w:rsid w:val="007231E8"/>
    <w:rsid w:val="00723771"/>
    <w:rsid w:val="007249EC"/>
    <w:rsid w:val="00724B04"/>
    <w:rsid w:val="007251E9"/>
    <w:rsid w:val="00726A25"/>
    <w:rsid w:val="00733F4E"/>
    <w:rsid w:val="00734A9A"/>
    <w:rsid w:val="00734DD8"/>
    <w:rsid w:val="00736333"/>
    <w:rsid w:val="007407B7"/>
    <w:rsid w:val="00746513"/>
    <w:rsid w:val="00746CD9"/>
    <w:rsid w:val="00746E4E"/>
    <w:rsid w:val="0075073D"/>
    <w:rsid w:val="0075239A"/>
    <w:rsid w:val="00752A18"/>
    <w:rsid w:val="00753257"/>
    <w:rsid w:val="007534C0"/>
    <w:rsid w:val="0075475C"/>
    <w:rsid w:val="00754BB6"/>
    <w:rsid w:val="00754E0E"/>
    <w:rsid w:val="00755457"/>
    <w:rsid w:val="00755806"/>
    <w:rsid w:val="00755C95"/>
    <w:rsid w:val="0076046A"/>
    <w:rsid w:val="00760D0E"/>
    <w:rsid w:val="00760DF6"/>
    <w:rsid w:val="007629DB"/>
    <w:rsid w:val="00762B5A"/>
    <w:rsid w:val="00763629"/>
    <w:rsid w:val="00763F72"/>
    <w:rsid w:val="007669E7"/>
    <w:rsid w:val="00766ED8"/>
    <w:rsid w:val="0076716A"/>
    <w:rsid w:val="00767B12"/>
    <w:rsid w:val="00767BD0"/>
    <w:rsid w:val="007708BC"/>
    <w:rsid w:val="0077135D"/>
    <w:rsid w:val="007716FF"/>
    <w:rsid w:val="007738AD"/>
    <w:rsid w:val="007755AC"/>
    <w:rsid w:val="00775EEB"/>
    <w:rsid w:val="007764D1"/>
    <w:rsid w:val="007772E1"/>
    <w:rsid w:val="00777CE6"/>
    <w:rsid w:val="00777ECC"/>
    <w:rsid w:val="00781B92"/>
    <w:rsid w:val="00781DAD"/>
    <w:rsid w:val="007834A3"/>
    <w:rsid w:val="00783BC1"/>
    <w:rsid w:val="007843B8"/>
    <w:rsid w:val="00784D3D"/>
    <w:rsid w:val="00787135"/>
    <w:rsid w:val="007875A4"/>
    <w:rsid w:val="00790DA5"/>
    <w:rsid w:val="00791969"/>
    <w:rsid w:val="00791C20"/>
    <w:rsid w:val="00791EDB"/>
    <w:rsid w:val="00792E24"/>
    <w:rsid w:val="00793B63"/>
    <w:rsid w:val="007954B9"/>
    <w:rsid w:val="00796C63"/>
    <w:rsid w:val="0079741C"/>
    <w:rsid w:val="00797B97"/>
    <w:rsid w:val="007A0CDC"/>
    <w:rsid w:val="007A0E5B"/>
    <w:rsid w:val="007A172C"/>
    <w:rsid w:val="007A2649"/>
    <w:rsid w:val="007A3693"/>
    <w:rsid w:val="007A3AD1"/>
    <w:rsid w:val="007A45DA"/>
    <w:rsid w:val="007A489A"/>
    <w:rsid w:val="007A4963"/>
    <w:rsid w:val="007A535A"/>
    <w:rsid w:val="007A5A9D"/>
    <w:rsid w:val="007A6E6A"/>
    <w:rsid w:val="007B07C7"/>
    <w:rsid w:val="007B11B8"/>
    <w:rsid w:val="007B1589"/>
    <w:rsid w:val="007B1A6C"/>
    <w:rsid w:val="007B1DC5"/>
    <w:rsid w:val="007B1EA5"/>
    <w:rsid w:val="007B3875"/>
    <w:rsid w:val="007B3F47"/>
    <w:rsid w:val="007B5247"/>
    <w:rsid w:val="007B5429"/>
    <w:rsid w:val="007B61E7"/>
    <w:rsid w:val="007C0903"/>
    <w:rsid w:val="007C1ADF"/>
    <w:rsid w:val="007C2003"/>
    <w:rsid w:val="007C3525"/>
    <w:rsid w:val="007C3F82"/>
    <w:rsid w:val="007C45B7"/>
    <w:rsid w:val="007C4D94"/>
    <w:rsid w:val="007C4E0C"/>
    <w:rsid w:val="007C599F"/>
    <w:rsid w:val="007C63AC"/>
    <w:rsid w:val="007C671E"/>
    <w:rsid w:val="007D13C0"/>
    <w:rsid w:val="007D2714"/>
    <w:rsid w:val="007D2CD6"/>
    <w:rsid w:val="007D36A4"/>
    <w:rsid w:val="007D36E5"/>
    <w:rsid w:val="007D3F75"/>
    <w:rsid w:val="007D5555"/>
    <w:rsid w:val="007D57A9"/>
    <w:rsid w:val="007D5C76"/>
    <w:rsid w:val="007D6B81"/>
    <w:rsid w:val="007D7753"/>
    <w:rsid w:val="007E087B"/>
    <w:rsid w:val="007E15E9"/>
    <w:rsid w:val="007E1966"/>
    <w:rsid w:val="007E1CB6"/>
    <w:rsid w:val="007E2827"/>
    <w:rsid w:val="007E2958"/>
    <w:rsid w:val="007E3072"/>
    <w:rsid w:val="007E33FB"/>
    <w:rsid w:val="007E4764"/>
    <w:rsid w:val="007E552E"/>
    <w:rsid w:val="007E6F26"/>
    <w:rsid w:val="007F28D7"/>
    <w:rsid w:val="007F2E48"/>
    <w:rsid w:val="007F2F4E"/>
    <w:rsid w:val="007F42EF"/>
    <w:rsid w:val="007F4883"/>
    <w:rsid w:val="007F539F"/>
    <w:rsid w:val="007F6026"/>
    <w:rsid w:val="008058CB"/>
    <w:rsid w:val="00805DED"/>
    <w:rsid w:val="00805EAE"/>
    <w:rsid w:val="00806EA8"/>
    <w:rsid w:val="008070C0"/>
    <w:rsid w:val="00807EFF"/>
    <w:rsid w:val="0081021A"/>
    <w:rsid w:val="00810F94"/>
    <w:rsid w:val="00813664"/>
    <w:rsid w:val="00813B38"/>
    <w:rsid w:val="00813D2E"/>
    <w:rsid w:val="00814BA3"/>
    <w:rsid w:val="00814DCB"/>
    <w:rsid w:val="00815454"/>
    <w:rsid w:val="00817999"/>
    <w:rsid w:val="00821B70"/>
    <w:rsid w:val="008221FF"/>
    <w:rsid w:val="00822D2C"/>
    <w:rsid w:val="00824070"/>
    <w:rsid w:val="0082517C"/>
    <w:rsid w:val="00825DBB"/>
    <w:rsid w:val="00826F41"/>
    <w:rsid w:val="00831F09"/>
    <w:rsid w:val="00832DEC"/>
    <w:rsid w:val="008336FE"/>
    <w:rsid w:val="0083426E"/>
    <w:rsid w:val="00835692"/>
    <w:rsid w:val="008358C1"/>
    <w:rsid w:val="00836F1D"/>
    <w:rsid w:val="008370BA"/>
    <w:rsid w:val="008371D4"/>
    <w:rsid w:val="00840F54"/>
    <w:rsid w:val="008425F5"/>
    <w:rsid w:val="008437BA"/>
    <w:rsid w:val="00843B17"/>
    <w:rsid w:val="008440FD"/>
    <w:rsid w:val="00844C07"/>
    <w:rsid w:val="00851C6B"/>
    <w:rsid w:val="008522DD"/>
    <w:rsid w:val="0085287E"/>
    <w:rsid w:val="008528BD"/>
    <w:rsid w:val="008534AC"/>
    <w:rsid w:val="00853BB2"/>
    <w:rsid w:val="00854BB4"/>
    <w:rsid w:val="00855094"/>
    <w:rsid w:val="00855A88"/>
    <w:rsid w:val="00855F94"/>
    <w:rsid w:val="00857ECB"/>
    <w:rsid w:val="008615F8"/>
    <w:rsid w:val="00863B96"/>
    <w:rsid w:val="008640E3"/>
    <w:rsid w:val="00864660"/>
    <w:rsid w:val="00864CE0"/>
    <w:rsid w:val="00865BF2"/>
    <w:rsid w:val="00865DEF"/>
    <w:rsid w:val="00866023"/>
    <w:rsid w:val="0086614D"/>
    <w:rsid w:val="008707AE"/>
    <w:rsid w:val="00870CBD"/>
    <w:rsid w:val="008717B5"/>
    <w:rsid w:val="00874C0D"/>
    <w:rsid w:val="00875319"/>
    <w:rsid w:val="00875524"/>
    <w:rsid w:val="00875A67"/>
    <w:rsid w:val="00880AD7"/>
    <w:rsid w:val="00882707"/>
    <w:rsid w:val="008839FE"/>
    <w:rsid w:val="00883B4F"/>
    <w:rsid w:val="00883EDE"/>
    <w:rsid w:val="00884977"/>
    <w:rsid w:val="00885A4D"/>
    <w:rsid w:val="008863E2"/>
    <w:rsid w:val="008870A9"/>
    <w:rsid w:val="008876A8"/>
    <w:rsid w:val="00891175"/>
    <w:rsid w:val="008913F9"/>
    <w:rsid w:val="00891560"/>
    <w:rsid w:val="00891580"/>
    <w:rsid w:val="0089189F"/>
    <w:rsid w:val="008919E8"/>
    <w:rsid w:val="00892158"/>
    <w:rsid w:val="00893A6A"/>
    <w:rsid w:val="00893AC3"/>
    <w:rsid w:val="00897BC7"/>
    <w:rsid w:val="008A14A7"/>
    <w:rsid w:val="008A1841"/>
    <w:rsid w:val="008A26F0"/>
    <w:rsid w:val="008A2985"/>
    <w:rsid w:val="008A2C7D"/>
    <w:rsid w:val="008A5CA9"/>
    <w:rsid w:val="008A674D"/>
    <w:rsid w:val="008A7320"/>
    <w:rsid w:val="008A7EB9"/>
    <w:rsid w:val="008B09D2"/>
    <w:rsid w:val="008B0E73"/>
    <w:rsid w:val="008B1FED"/>
    <w:rsid w:val="008B46F1"/>
    <w:rsid w:val="008B60B5"/>
    <w:rsid w:val="008B643F"/>
    <w:rsid w:val="008C1647"/>
    <w:rsid w:val="008C1CA5"/>
    <w:rsid w:val="008C282B"/>
    <w:rsid w:val="008C2CA2"/>
    <w:rsid w:val="008C3E3B"/>
    <w:rsid w:val="008C480E"/>
    <w:rsid w:val="008C5BB3"/>
    <w:rsid w:val="008C653D"/>
    <w:rsid w:val="008C678C"/>
    <w:rsid w:val="008D1884"/>
    <w:rsid w:val="008D2272"/>
    <w:rsid w:val="008D35C1"/>
    <w:rsid w:val="008D3A0D"/>
    <w:rsid w:val="008D3C36"/>
    <w:rsid w:val="008D4139"/>
    <w:rsid w:val="008D4961"/>
    <w:rsid w:val="008D59CF"/>
    <w:rsid w:val="008D611C"/>
    <w:rsid w:val="008D71E0"/>
    <w:rsid w:val="008D7CB8"/>
    <w:rsid w:val="008D7CD9"/>
    <w:rsid w:val="008E0B5D"/>
    <w:rsid w:val="008E0E57"/>
    <w:rsid w:val="008E1A82"/>
    <w:rsid w:val="008E1CE8"/>
    <w:rsid w:val="008E2B7E"/>
    <w:rsid w:val="008E304B"/>
    <w:rsid w:val="008E5226"/>
    <w:rsid w:val="008E7ADF"/>
    <w:rsid w:val="008F3860"/>
    <w:rsid w:val="008F39CE"/>
    <w:rsid w:val="008F4E94"/>
    <w:rsid w:val="008F6432"/>
    <w:rsid w:val="008F6CE6"/>
    <w:rsid w:val="008F7020"/>
    <w:rsid w:val="008F7CCF"/>
    <w:rsid w:val="0090015B"/>
    <w:rsid w:val="00900854"/>
    <w:rsid w:val="00901594"/>
    <w:rsid w:val="00902785"/>
    <w:rsid w:val="00902F92"/>
    <w:rsid w:val="00903EB5"/>
    <w:rsid w:val="009044A4"/>
    <w:rsid w:val="00904DC4"/>
    <w:rsid w:val="0090541B"/>
    <w:rsid w:val="00905AFF"/>
    <w:rsid w:val="009101C7"/>
    <w:rsid w:val="009126A8"/>
    <w:rsid w:val="00914EBE"/>
    <w:rsid w:val="00915479"/>
    <w:rsid w:val="009162FD"/>
    <w:rsid w:val="00916507"/>
    <w:rsid w:val="0091661B"/>
    <w:rsid w:val="009167FC"/>
    <w:rsid w:val="00917233"/>
    <w:rsid w:val="00920028"/>
    <w:rsid w:val="00923CF6"/>
    <w:rsid w:val="00925ECA"/>
    <w:rsid w:val="00926985"/>
    <w:rsid w:val="00930021"/>
    <w:rsid w:val="009308D4"/>
    <w:rsid w:val="00931462"/>
    <w:rsid w:val="00932325"/>
    <w:rsid w:val="00932455"/>
    <w:rsid w:val="00933E7B"/>
    <w:rsid w:val="00934462"/>
    <w:rsid w:val="0093447F"/>
    <w:rsid w:val="009361F2"/>
    <w:rsid w:val="00936B4B"/>
    <w:rsid w:val="00941F8E"/>
    <w:rsid w:val="00942344"/>
    <w:rsid w:val="009442EF"/>
    <w:rsid w:val="009504EE"/>
    <w:rsid w:val="00950921"/>
    <w:rsid w:val="00952675"/>
    <w:rsid w:val="00952F0A"/>
    <w:rsid w:val="009541B1"/>
    <w:rsid w:val="009543B6"/>
    <w:rsid w:val="00954865"/>
    <w:rsid w:val="00954BE3"/>
    <w:rsid w:val="00957818"/>
    <w:rsid w:val="00960E94"/>
    <w:rsid w:val="00961F70"/>
    <w:rsid w:val="009628D6"/>
    <w:rsid w:val="00962C6D"/>
    <w:rsid w:val="00965690"/>
    <w:rsid w:val="0096761A"/>
    <w:rsid w:val="00970E85"/>
    <w:rsid w:val="009741D3"/>
    <w:rsid w:val="009771E8"/>
    <w:rsid w:val="00982C6A"/>
    <w:rsid w:val="00982F3C"/>
    <w:rsid w:val="009830B8"/>
    <w:rsid w:val="00984203"/>
    <w:rsid w:val="009843CA"/>
    <w:rsid w:val="00985C89"/>
    <w:rsid w:val="009879C3"/>
    <w:rsid w:val="00987EE1"/>
    <w:rsid w:val="00990622"/>
    <w:rsid w:val="00990C82"/>
    <w:rsid w:val="00991190"/>
    <w:rsid w:val="0099572E"/>
    <w:rsid w:val="0099720F"/>
    <w:rsid w:val="009A15BC"/>
    <w:rsid w:val="009A1D8A"/>
    <w:rsid w:val="009A3958"/>
    <w:rsid w:val="009A46C3"/>
    <w:rsid w:val="009A4D7A"/>
    <w:rsid w:val="009A572C"/>
    <w:rsid w:val="009A5978"/>
    <w:rsid w:val="009A59DD"/>
    <w:rsid w:val="009A7D3D"/>
    <w:rsid w:val="009B2A8F"/>
    <w:rsid w:val="009B2BE2"/>
    <w:rsid w:val="009B3D53"/>
    <w:rsid w:val="009B43BD"/>
    <w:rsid w:val="009B4A2D"/>
    <w:rsid w:val="009B594C"/>
    <w:rsid w:val="009B697E"/>
    <w:rsid w:val="009B709C"/>
    <w:rsid w:val="009B795C"/>
    <w:rsid w:val="009C1EA3"/>
    <w:rsid w:val="009C2A8E"/>
    <w:rsid w:val="009C7545"/>
    <w:rsid w:val="009D5508"/>
    <w:rsid w:val="009D68FE"/>
    <w:rsid w:val="009E1460"/>
    <w:rsid w:val="009E194B"/>
    <w:rsid w:val="009E2141"/>
    <w:rsid w:val="009E327C"/>
    <w:rsid w:val="009E5E5C"/>
    <w:rsid w:val="009E64F9"/>
    <w:rsid w:val="009E6A74"/>
    <w:rsid w:val="009E70CF"/>
    <w:rsid w:val="009F00B4"/>
    <w:rsid w:val="009F0A9B"/>
    <w:rsid w:val="009F1898"/>
    <w:rsid w:val="009F1A48"/>
    <w:rsid w:val="009F301F"/>
    <w:rsid w:val="009F66F1"/>
    <w:rsid w:val="009F6E13"/>
    <w:rsid w:val="009F7418"/>
    <w:rsid w:val="009F7666"/>
    <w:rsid w:val="00A01E5F"/>
    <w:rsid w:val="00A02A5F"/>
    <w:rsid w:val="00A02B30"/>
    <w:rsid w:val="00A039B6"/>
    <w:rsid w:val="00A04283"/>
    <w:rsid w:val="00A044C2"/>
    <w:rsid w:val="00A05394"/>
    <w:rsid w:val="00A05B15"/>
    <w:rsid w:val="00A05D09"/>
    <w:rsid w:val="00A05E0B"/>
    <w:rsid w:val="00A12570"/>
    <w:rsid w:val="00A15CE4"/>
    <w:rsid w:val="00A16DF6"/>
    <w:rsid w:val="00A16FFA"/>
    <w:rsid w:val="00A1715D"/>
    <w:rsid w:val="00A17568"/>
    <w:rsid w:val="00A205F3"/>
    <w:rsid w:val="00A2230C"/>
    <w:rsid w:val="00A227D6"/>
    <w:rsid w:val="00A235EC"/>
    <w:rsid w:val="00A23C1A"/>
    <w:rsid w:val="00A24A53"/>
    <w:rsid w:val="00A24F88"/>
    <w:rsid w:val="00A25C5B"/>
    <w:rsid w:val="00A27AD2"/>
    <w:rsid w:val="00A3047B"/>
    <w:rsid w:val="00A30766"/>
    <w:rsid w:val="00A31DF2"/>
    <w:rsid w:val="00A328F0"/>
    <w:rsid w:val="00A34FB5"/>
    <w:rsid w:val="00A35310"/>
    <w:rsid w:val="00A354BA"/>
    <w:rsid w:val="00A367B0"/>
    <w:rsid w:val="00A37129"/>
    <w:rsid w:val="00A40448"/>
    <w:rsid w:val="00A40CB0"/>
    <w:rsid w:val="00A413DD"/>
    <w:rsid w:val="00A42B7D"/>
    <w:rsid w:val="00A439A9"/>
    <w:rsid w:val="00A43AF1"/>
    <w:rsid w:val="00A44BC7"/>
    <w:rsid w:val="00A4657E"/>
    <w:rsid w:val="00A5038B"/>
    <w:rsid w:val="00A50701"/>
    <w:rsid w:val="00A51D7C"/>
    <w:rsid w:val="00A520D4"/>
    <w:rsid w:val="00A52323"/>
    <w:rsid w:val="00A5329C"/>
    <w:rsid w:val="00A54079"/>
    <w:rsid w:val="00A56355"/>
    <w:rsid w:val="00A57007"/>
    <w:rsid w:val="00A57929"/>
    <w:rsid w:val="00A604BC"/>
    <w:rsid w:val="00A6055E"/>
    <w:rsid w:val="00A6140A"/>
    <w:rsid w:val="00A62388"/>
    <w:rsid w:val="00A62F46"/>
    <w:rsid w:val="00A6361F"/>
    <w:rsid w:val="00A64334"/>
    <w:rsid w:val="00A65215"/>
    <w:rsid w:val="00A65CDD"/>
    <w:rsid w:val="00A66F20"/>
    <w:rsid w:val="00A67874"/>
    <w:rsid w:val="00A67D43"/>
    <w:rsid w:val="00A71F87"/>
    <w:rsid w:val="00A731E6"/>
    <w:rsid w:val="00A74794"/>
    <w:rsid w:val="00A75E62"/>
    <w:rsid w:val="00A76DDD"/>
    <w:rsid w:val="00A80F20"/>
    <w:rsid w:val="00A810E3"/>
    <w:rsid w:val="00A81670"/>
    <w:rsid w:val="00A8228F"/>
    <w:rsid w:val="00A84093"/>
    <w:rsid w:val="00A842FB"/>
    <w:rsid w:val="00A85784"/>
    <w:rsid w:val="00A86E93"/>
    <w:rsid w:val="00A87C36"/>
    <w:rsid w:val="00A9181C"/>
    <w:rsid w:val="00A94225"/>
    <w:rsid w:val="00A95D28"/>
    <w:rsid w:val="00A975D6"/>
    <w:rsid w:val="00AA29A8"/>
    <w:rsid w:val="00AA2E87"/>
    <w:rsid w:val="00AA3992"/>
    <w:rsid w:val="00AA3EBC"/>
    <w:rsid w:val="00AA4067"/>
    <w:rsid w:val="00AA4EBF"/>
    <w:rsid w:val="00AA588F"/>
    <w:rsid w:val="00AA636A"/>
    <w:rsid w:val="00AA7B1C"/>
    <w:rsid w:val="00AB0394"/>
    <w:rsid w:val="00AB15F7"/>
    <w:rsid w:val="00AB1D37"/>
    <w:rsid w:val="00AB5EED"/>
    <w:rsid w:val="00AC0FC4"/>
    <w:rsid w:val="00AC215B"/>
    <w:rsid w:val="00AC47CD"/>
    <w:rsid w:val="00AC603B"/>
    <w:rsid w:val="00AC615B"/>
    <w:rsid w:val="00AC6A95"/>
    <w:rsid w:val="00AC7443"/>
    <w:rsid w:val="00AD0DD3"/>
    <w:rsid w:val="00AD2394"/>
    <w:rsid w:val="00AD3385"/>
    <w:rsid w:val="00AD3F2A"/>
    <w:rsid w:val="00AD6624"/>
    <w:rsid w:val="00AD7A64"/>
    <w:rsid w:val="00AD7A84"/>
    <w:rsid w:val="00AD7B05"/>
    <w:rsid w:val="00AE168D"/>
    <w:rsid w:val="00AE3DD1"/>
    <w:rsid w:val="00AE5164"/>
    <w:rsid w:val="00AE56DB"/>
    <w:rsid w:val="00AE5BC9"/>
    <w:rsid w:val="00AE5FD2"/>
    <w:rsid w:val="00AE67EB"/>
    <w:rsid w:val="00AF2CF1"/>
    <w:rsid w:val="00AF4313"/>
    <w:rsid w:val="00AF486F"/>
    <w:rsid w:val="00AF52AC"/>
    <w:rsid w:val="00AF641B"/>
    <w:rsid w:val="00AF6B1D"/>
    <w:rsid w:val="00AF6B68"/>
    <w:rsid w:val="00AF6ED1"/>
    <w:rsid w:val="00AF7605"/>
    <w:rsid w:val="00B001ED"/>
    <w:rsid w:val="00B017B7"/>
    <w:rsid w:val="00B01B33"/>
    <w:rsid w:val="00B03226"/>
    <w:rsid w:val="00B0446E"/>
    <w:rsid w:val="00B0742E"/>
    <w:rsid w:val="00B1025F"/>
    <w:rsid w:val="00B10517"/>
    <w:rsid w:val="00B1157C"/>
    <w:rsid w:val="00B129B1"/>
    <w:rsid w:val="00B13086"/>
    <w:rsid w:val="00B13D53"/>
    <w:rsid w:val="00B13DB2"/>
    <w:rsid w:val="00B219F4"/>
    <w:rsid w:val="00B23B14"/>
    <w:rsid w:val="00B26886"/>
    <w:rsid w:val="00B27C9D"/>
    <w:rsid w:val="00B31873"/>
    <w:rsid w:val="00B323EB"/>
    <w:rsid w:val="00B33460"/>
    <w:rsid w:val="00B34EC3"/>
    <w:rsid w:val="00B35355"/>
    <w:rsid w:val="00B3577E"/>
    <w:rsid w:val="00B35C61"/>
    <w:rsid w:val="00B36127"/>
    <w:rsid w:val="00B37E2E"/>
    <w:rsid w:val="00B417F7"/>
    <w:rsid w:val="00B41BBB"/>
    <w:rsid w:val="00B421E1"/>
    <w:rsid w:val="00B42D4C"/>
    <w:rsid w:val="00B45910"/>
    <w:rsid w:val="00B46964"/>
    <w:rsid w:val="00B50025"/>
    <w:rsid w:val="00B5083E"/>
    <w:rsid w:val="00B53745"/>
    <w:rsid w:val="00B56ADD"/>
    <w:rsid w:val="00B574F4"/>
    <w:rsid w:val="00B612D7"/>
    <w:rsid w:val="00B61344"/>
    <w:rsid w:val="00B61B2B"/>
    <w:rsid w:val="00B6258C"/>
    <w:rsid w:val="00B64A1D"/>
    <w:rsid w:val="00B64A72"/>
    <w:rsid w:val="00B652E5"/>
    <w:rsid w:val="00B65573"/>
    <w:rsid w:val="00B66B32"/>
    <w:rsid w:val="00B66CD4"/>
    <w:rsid w:val="00B67F92"/>
    <w:rsid w:val="00B71E85"/>
    <w:rsid w:val="00B72613"/>
    <w:rsid w:val="00B73D4F"/>
    <w:rsid w:val="00B73D58"/>
    <w:rsid w:val="00B73DAA"/>
    <w:rsid w:val="00B74715"/>
    <w:rsid w:val="00B7513C"/>
    <w:rsid w:val="00B75329"/>
    <w:rsid w:val="00B7565E"/>
    <w:rsid w:val="00B7657D"/>
    <w:rsid w:val="00B774EE"/>
    <w:rsid w:val="00B77C58"/>
    <w:rsid w:val="00B81461"/>
    <w:rsid w:val="00B8219E"/>
    <w:rsid w:val="00B82A45"/>
    <w:rsid w:val="00B82B45"/>
    <w:rsid w:val="00B83B9A"/>
    <w:rsid w:val="00B90061"/>
    <w:rsid w:val="00B91614"/>
    <w:rsid w:val="00B922BD"/>
    <w:rsid w:val="00B92BB4"/>
    <w:rsid w:val="00B93806"/>
    <w:rsid w:val="00B94E26"/>
    <w:rsid w:val="00B94F80"/>
    <w:rsid w:val="00B9656D"/>
    <w:rsid w:val="00B96CC3"/>
    <w:rsid w:val="00B96E5C"/>
    <w:rsid w:val="00BA24DA"/>
    <w:rsid w:val="00BA3B03"/>
    <w:rsid w:val="00BA44AF"/>
    <w:rsid w:val="00BA6415"/>
    <w:rsid w:val="00BA64C8"/>
    <w:rsid w:val="00BB0C04"/>
    <w:rsid w:val="00BB1532"/>
    <w:rsid w:val="00BB170C"/>
    <w:rsid w:val="00BB2C7A"/>
    <w:rsid w:val="00BB3E2F"/>
    <w:rsid w:val="00BB40F3"/>
    <w:rsid w:val="00BB46D6"/>
    <w:rsid w:val="00BB61D7"/>
    <w:rsid w:val="00BB72E5"/>
    <w:rsid w:val="00BB7989"/>
    <w:rsid w:val="00BC0063"/>
    <w:rsid w:val="00BC05A5"/>
    <w:rsid w:val="00BC06E6"/>
    <w:rsid w:val="00BC17AE"/>
    <w:rsid w:val="00BC1AB2"/>
    <w:rsid w:val="00BC2831"/>
    <w:rsid w:val="00BC3C65"/>
    <w:rsid w:val="00BC4052"/>
    <w:rsid w:val="00BC5DE6"/>
    <w:rsid w:val="00BC771C"/>
    <w:rsid w:val="00BC7775"/>
    <w:rsid w:val="00BD014E"/>
    <w:rsid w:val="00BD029F"/>
    <w:rsid w:val="00BD0A9A"/>
    <w:rsid w:val="00BD130D"/>
    <w:rsid w:val="00BD1793"/>
    <w:rsid w:val="00BD289B"/>
    <w:rsid w:val="00BD2D30"/>
    <w:rsid w:val="00BD3B8E"/>
    <w:rsid w:val="00BD69CC"/>
    <w:rsid w:val="00BE1980"/>
    <w:rsid w:val="00BE1DC6"/>
    <w:rsid w:val="00BE2464"/>
    <w:rsid w:val="00BE3764"/>
    <w:rsid w:val="00BE5253"/>
    <w:rsid w:val="00BE5E8B"/>
    <w:rsid w:val="00C00A35"/>
    <w:rsid w:val="00C00D79"/>
    <w:rsid w:val="00C01C39"/>
    <w:rsid w:val="00C027CF"/>
    <w:rsid w:val="00C02B2B"/>
    <w:rsid w:val="00C0379A"/>
    <w:rsid w:val="00C038FE"/>
    <w:rsid w:val="00C041A6"/>
    <w:rsid w:val="00C0440E"/>
    <w:rsid w:val="00C10DD0"/>
    <w:rsid w:val="00C13E4A"/>
    <w:rsid w:val="00C16564"/>
    <w:rsid w:val="00C170EC"/>
    <w:rsid w:val="00C17EC5"/>
    <w:rsid w:val="00C201A3"/>
    <w:rsid w:val="00C20BBD"/>
    <w:rsid w:val="00C20DD1"/>
    <w:rsid w:val="00C211A6"/>
    <w:rsid w:val="00C21501"/>
    <w:rsid w:val="00C21FF2"/>
    <w:rsid w:val="00C22422"/>
    <w:rsid w:val="00C23715"/>
    <w:rsid w:val="00C25559"/>
    <w:rsid w:val="00C2767B"/>
    <w:rsid w:val="00C315C9"/>
    <w:rsid w:val="00C315FC"/>
    <w:rsid w:val="00C31828"/>
    <w:rsid w:val="00C32AF3"/>
    <w:rsid w:val="00C3354C"/>
    <w:rsid w:val="00C3433E"/>
    <w:rsid w:val="00C3472D"/>
    <w:rsid w:val="00C3486A"/>
    <w:rsid w:val="00C36081"/>
    <w:rsid w:val="00C3714F"/>
    <w:rsid w:val="00C376E6"/>
    <w:rsid w:val="00C404B8"/>
    <w:rsid w:val="00C41B1F"/>
    <w:rsid w:val="00C42051"/>
    <w:rsid w:val="00C42234"/>
    <w:rsid w:val="00C4282C"/>
    <w:rsid w:val="00C43854"/>
    <w:rsid w:val="00C459D8"/>
    <w:rsid w:val="00C45D83"/>
    <w:rsid w:val="00C46ECD"/>
    <w:rsid w:val="00C4701E"/>
    <w:rsid w:val="00C47941"/>
    <w:rsid w:val="00C47B7B"/>
    <w:rsid w:val="00C5058F"/>
    <w:rsid w:val="00C50B3C"/>
    <w:rsid w:val="00C53C74"/>
    <w:rsid w:val="00C54D06"/>
    <w:rsid w:val="00C55C10"/>
    <w:rsid w:val="00C566DA"/>
    <w:rsid w:val="00C57FF9"/>
    <w:rsid w:val="00C611EA"/>
    <w:rsid w:val="00C6194D"/>
    <w:rsid w:val="00C61FA3"/>
    <w:rsid w:val="00C628FE"/>
    <w:rsid w:val="00C62A03"/>
    <w:rsid w:val="00C62E26"/>
    <w:rsid w:val="00C62F74"/>
    <w:rsid w:val="00C64E84"/>
    <w:rsid w:val="00C65AA8"/>
    <w:rsid w:val="00C67319"/>
    <w:rsid w:val="00C70BFD"/>
    <w:rsid w:val="00C71B93"/>
    <w:rsid w:val="00C72F11"/>
    <w:rsid w:val="00C7442E"/>
    <w:rsid w:val="00C748E3"/>
    <w:rsid w:val="00C751FB"/>
    <w:rsid w:val="00C75B11"/>
    <w:rsid w:val="00C768ED"/>
    <w:rsid w:val="00C77002"/>
    <w:rsid w:val="00C81490"/>
    <w:rsid w:val="00C81A82"/>
    <w:rsid w:val="00C81B6D"/>
    <w:rsid w:val="00C82AC2"/>
    <w:rsid w:val="00C82BDA"/>
    <w:rsid w:val="00C82D37"/>
    <w:rsid w:val="00C831AF"/>
    <w:rsid w:val="00C900F0"/>
    <w:rsid w:val="00C91D48"/>
    <w:rsid w:val="00C9676F"/>
    <w:rsid w:val="00C97A55"/>
    <w:rsid w:val="00CA00E8"/>
    <w:rsid w:val="00CA423D"/>
    <w:rsid w:val="00CA730B"/>
    <w:rsid w:val="00CA7ACC"/>
    <w:rsid w:val="00CB3362"/>
    <w:rsid w:val="00CB48A4"/>
    <w:rsid w:val="00CB5224"/>
    <w:rsid w:val="00CB78D5"/>
    <w:rsid w:val="00CB7F90"/>
    <w:rsid w:val="00CC09B7"/>
    <w:rsid w:val="00CC121C"/>
    <w:rsid w:val="00CC2838"/>
    <w:rsid w:val="00CC3356"/>
    <w:rsid w:val="00CC56E5"/>
    <w:rsid w:val="00CC576F"/>
    <w:rsid w:val="00CC57DC"/>
    <w:rsid w:val="00CC5C9E"/>
    <w:rsid w:val="00CC6503"/>
    <w:rsid w:val="00CC6946"/>
    <w:rsid w:val="00CC6A08"/>
    <w:rsid w:val="00CC6CAF"/>
    <w:rsid w:val="00CC7B6D"/>
    <w:rsid w:val="00CD0147"/>
    <w:rsid w:val="00CD22E3"/>
    <w:rsid w:val="00CD2E70"/>
    <w:rsid w:val="00CD354C"/>
    <w:rsid w:val="00CD3F9D"/>
    <w:rsid w:val="00CD6B01"/>
    <w:rsid w:val="00CE507F"/>
    <w:rsid w:val="00CE5F03"/>
    <w:rsid w:val="00CE6D30"/>
    <w:rsid w:val="00CF0B16"/>
    <w:rsid w:val="00CF161C"/>
    <w:rsid w:val="00CF1BEE"/>
    <w:rsid w:val="00CF30BE"/>
    <w:rsid w:val="00CF3A33"/>
    <w:rsid w:val="00CF3C81"/>
    <w:rsid w:val="00CF6D3E"/>
    <w:rsid w:val="00CF7B31"/>
    <w:rsid w:val="00D0108A"/>
    <w:rsid w:val="00D01104"/>
    <w:rsid w:val="00D012A9"/>
    <w:rsid w:val="00D012DB"/>
    <w:rsid w:val="00D013B2"/>
    <w:rsid w:val="00D015CC"/>
    <w:rsid w:val="00D038F3"/>
    <w:rsid w:val="00D043E9"/>
    <w:rsid w:val="00D05B65"/>
    <w:rsid w:val="00D064A2"/>
    <w:rsid w:val="00D126B0"/>
    <w:rsid w:val="00D12892"/>
    <w:rsid w:val="00D13D2B"/>
    <w:rsid w:val="00D1620D"/>
    <w:rsid w:val="00D20A2F"/>
    <w:rsid w:val="00D2387D"/>
    <w:rsid w:val="00D2428C"/>
    <w:rsid w:val="00D242BB"/>
    <w:rsid w:val="00D26370"/>
    <w:rsid w:val="00D30DE0"/>
    <w:rsid w:val="00D31B65"/>
    <w:rsid w:val="00D34E78"/>
    <w:rsid w:val="00D360D9"/>
    <w:rsid w:val="00D365E2"/>
    <w:rsid w:val="00D3679D"/>
    <w:rsid w:val="00D36B81"/>
    <w:rsid w:val="00D36E0F"/>
    <w:rsid w:val="00D3720A"/>
    <w:rsid w:val="00D37856"/>
    <w:rsid w:val="00D4009F"/>
    <w:rsid w:val="00D4162C"/>
    <w:rsid w:val="00D449BE"/>
    <w:rsid w:val="00D44BA6"/>
    <w:rsid w:val="00D45449"/>
    <w:rsid w:val="00D45854"/>
    <w:rsid w:val="00D47587"/>
    <w:rsid w:val="00D479B3"/>
    <w:rsid w:val="00D500B3"/>
    <w:rsid w:val="00D52C45"/>
    <w:rsid w:val="00D55323"/>
    <w:rsid w:val="00D55BDE"/>
    <w:rsid w:val="00D5620F"/>
    <w:rsid w:val="00D57C62"/>
    <w:rsid w:val="00D60262"/>
    <w:rsid w:val="00D60CA6"/>
    <w:rsid w:val="00D611D4"/>
    <w:rsid w:val="00D6460C"/>
    <w:rsid w:val="00D65888"/>
    <w:rsid w:val="00D672C6"/>
    <w:rsid w:val="00D67B66"/>
    <w:rsid w:val="00D710C0"/>
    <w:rsid w:val="00D712FF"/>
    <w:rsid w:val="00D71577"/>
    <w:rsid w:val="00D724D0"/>
    <w:rsid w:val="00D72FDB"/>
    <w:rsid w:val="00D7308E"/>
    <w:rsid w:val="00D76E8D"/>
    <w:rsid w:val="00D8056C"/>
    <w:rsid w:val="00D83AE2"/>
    <w:rsid w:val="00D84287"/>
    <w:rsid w:val="00D84BEE"/>
    <w:rsid w:val="00D85060"/>
    <w:rsid w:val="00D858F6"/>
    <w:rsid w:val="00D90376"/>
    <w:rsid w:val="00D90C98"/>
    <w:rsid w:val="00D92242"/>
    <w:rsid w:val="00D9433A"/>
    <w:rsid w:val="00D95664"/>
    <w:rsid w:val="00D96D0F"/>
    <w:rsid w:val="00D97029"/>
    <w:rsid w:val="00DA21E1"/>
    <w:rsid w:val="00DA239A"/>
    <w:rsid w:val="00DA3EC7"/>
    <w:rsid w:val="00DA5B23"/>
    <w:rsid w:val="00DA73B9"/>
    <w:rsid w:val="00DA79AF"/>
    <w:rsid w:val="00DB10A9"/>
    <w:rsid w:val="00DB2D54"/>
    <w:rsid w:val="00DB3FA0"/>
    <w:rsid w:val="00DB6DFB"/>
    <w:rsid w:val="00DC327B"/>
    <w:rsid w:val="00DC333A"/>
    <w:rsid w:val="00DC44C0"/>
    <w:rsid w:val="00DC4C86"/>
    <w:rsid w:val="00DC6003"/>
    <w:rsid w:val="00DC7D0C"/>
    <w:rsid w:val="00DD10FF"/>
    <w:rsid w:val="00DD2717"/>
    <w:rsid w:val="00DD2CF0"/>
    <w:rsid w:val="00DD66E3"/>
    <w:rsid w:val="00DD6AC3"/>
    <w:rsid w:val="00DD75B7"/>
    <w:rsid w:val="00DE00A2"/>
    <w:rsid w:val="00DE0245"/>
    <w:rsid w:val="00DE037B"/>
    <w:rsid w:val="00DE27B5"/>
    <w:rsid w:val="00DE28CF"/>
    <w:rsid w:val="00DE2DCC"/>
    <w:rsid w:val="00DE5D67"/>
    <w:rsid w:val="00DE64AC"/>
    <w:rsid w:val="00DE6590"/>
    <w:rsid w:val="00DE7ACE"/>
    <w:rsid w:val="00DF17B1"/>
    <w:rsid w:val="00DF186F"/>
    <w:rsid w:val="00DF3831"/>
    <w:rsid w:val="00DF3C13"/>
    <w:rsid w:val="00DF55DB"/>
    <w:rsid w:val="00DF574E"/>
    <w:rsid w:val="00DF6AD5"/>
    <w:rsid w:val="00DF74E7"/>
    <w:rsid w:val="00E00BC8"/>
    <w:rsid w:val="00E01422"/>
    <w:rsid w:val="00E020D0"/>
    <w:rsid w:val="00E03855"/>
    <w:rsid w:val="00E04F9C"/>
    <w:rsid w:val="00E0510F"/>
    <w:rsid w:val="00E05504"/>
    <w:rsid w:val="00E05B9A"/>
    <w:rsid w:val="00E069E3"/>
    <w:rsid w:val="00E06C9F"/>
    <w:rsid w:val="00E1060E"/>
    <w:rsid w:val="00E10CCB"/>
    <w:rsid w:val="00E10F76"/>
    <w:rsid w:val="00E11DD0"/>
    <w:rsid w:val="00E12678"/>
    <w:rsid w:val="00E12A11"/>
    <w:rsid w:val="00E1356D"/>
    <w:rsid w:val="00E1378C"/>
    <w:rsid w:val="00E16C0A"/>
    <w:rsid w:val="00E20B37"/>
    <w:rsid w:val="00E21CEF"/>
    <w:rsid w:val="00E22F43"/>
    <w:rsid w:val="00E248C0"/>
    <w:rsid w:val="00E25584"/>
    <w:rsid w:val="00E256B4"/>
    <w:rsid w:val="00E25AF0"/>
    <w:rsid w:val="00E266C2"/>
    <w:rsid w:val="00E31BAC"/>
    <w:rsid w:val="00E32414"/>
    <w:rsid w:val="00E329DF"/>
    <w:rsid w:val="00E32B94"/>
    <w:rsid w:val="00E33A9C"/>
    <w:rsid w:val="00E35547"/>
    <w:rsid w:val="00E36C11"/>
    <w:rsid w:val="00E36CFF"/>
    <w:rsid w:val="00E3702F"/>
    <w:rsid w:val="00E40793"/>
    <w:rsid w:val="00E42544"/>
    <w:rsid w:val="00E4489D"/>
    <w:rsid w:val="00E44994"/>
    <w:rsid w:val="00E44BB9"/>
    <w:rsid w:val="00E44F3D"/>
    <w:rsid w:val="00E46D0C"/>
    <w:rsid w:val="00E47E2F"/>
    <w:rsid w:val="00E51648"/>
    <w:rsid w:val="00E523F0"/>
    <w:rsid w:val="00E5363C"/>
    <w:rsid w:val="00E54FCE"/>
    <w:rsid w:val="00E553AE"/>
    <w:rsid w:val="00E5656E"/>
    <w:rsid w:val="00E5782E"/>
    <w:rsid w:val="00E60927"/>
    <w:rsid w:val="00E61B61"/>
    <w:rsid w:val="00E61F0E"/>
    <w:rsid w:val="00E61F15"/>
    <w:rsid w:val="00E62FAE"/>
    <w:rsid w:val="00E634A1"/>
    <w:rsid w:val="00E63776"/>
    <w:rsid w:val="00E63B48"/>
    <w:rsid w:val="00E64204"/>
    <w:rsid w:val="00E6457B"/>
    <w:rsid w:val="00E64B54"/>
    <w:rsid w:val="00E64DFB"/>
    <w:rsid w:val="00E65985"/>
    <w:rsid w:val="00E659FE"/>
    <w:rsid w:val="00E65A0E"/>
    <w:rsid w:val="00E675A7"/>
    <w:rsid w:val="00E67994"/>
    <w:rsid w:val="00E73378"/>
    <w:rsid w:val="00E771B4"/>
    <w:rsid w:val="00E773FF"/>
    <w:rsid w:val="00E77421"/>
    <w:rsid w:val="00E80E87"/>
    <w:rsid w:val="00E81545"/>
    <w:rsid w:val="00E81646"/>
    <w:rsid w:val="00E82246"/>
    <w:rsid w:val="00E8263A"/>
    <w:rsid w:val="00E82B93"/>
    <w:rsid w:val="00E84F2D"/>
    <w:rsid w:val="00E8575D"/>
    <w:rsid w:val="00E85BCC"/>
    <w:rsid w:val="00E85E5D"/>
    <w:rsid w:val="00E87574"/>
    <w:rsid w:val="00E87930"/>
    <w:rsid w:val="00E87F13"/>
    <w:rsid w:val="00E900AE"/>
    <w:rsid w:val="00E904DE"/>
    <w:rsid w:val="00E90709"/>
    <w:rsid w:val="00E90BD7"/>
    <w:rsid w:val="00E91021"/>
    <w:rsid w:val="00E91185"/>
    <w:rsid w:val="00E92172"/>
    <w:rsid w:val="00E95EA1"/>
    <w:rsid w:val="00E961E1"/>
    <w:rsid w:val="00E96FFB"/>
    <w:rsid w:val="00E97604"/>
    <w:rsid w:val="00E978FE"/>
    <w:rsid w:val="00EA1692"/>
    <w:rsid w:val="00EA2F8C"/>
    <w:rsid w:val="00EA5D92"/>
    <w:rsid w:val="00EA76F1"/>
    <w:rsid w:val="00EB005F"/>
    <w:rsid w:val="00EB1A54"/>
    <w:rsid w:val="00EB49F0"/>
    <w:rsid w:val="00EB6DA4"/>
    <w:rsid w:val="00EB77DC"/>
    <w:rsid w:val="00EB7EEA"/>
    <w:rsid w:val="00EC040D"/>
    <w:rsid w:val="00EC086A"/>
    <w:rsid w:val="00EC159A"/>
    <w:rsid w:val="00EC1F8C"/>
    <w:rsid w:val="00EC302C"/>
    <w:rsid w:val="00EC356E"/>
    <w:rsid w:val="00EC3857"/>
    <w:rsid w:val="00EC55FD"/>
    <w:rsid w:val="00EC5945"/>
    <w:rsid w:val="00EC68C1"/>
    <w:rsid w:val="00EC6A10"/>
    <w:rsid w:val="00EC72BD"/>
    <w:rsid w:val="00EC7678"/>
    <w:rsid w:val="00EC7AB8"/>
    <w:rsid w:val="00ED2FA1"/>
    <w:rsid w:val="00ED3829"/>
    <w:rsid w:val="00ED3F97"/>
    <w:rsid w:val="00ED56B9"/>
    <w:rsid w:val="00ED61C0"/>
    <w:rsid w:val="00ED6CB8"/>
    <w:rsid w:val="00ED6F49"/>
    <w:rsid w:val="00ED7E9E"/>
    <w:rsid w:val="00EE086F"/>
    <w:rsid w:val="00EE12E0"/>
    <w:rsid w:val="00EE26B2"/>
    <w:rsid w:val="00EE2C40"/>
    <w:rsid w:val="00EE3A65"/>
    <w:rsid w:val="00EE545D"/>
    <w:rsid w:val="00EE5503"/>
    <w:rsid w:val="00EE555D"/>
    <w:rsid w:val="00EE5907"/>
    <w:rsid w:val="00EF08DA"/>
    <w:rsid w:val="00EF0F23"/>
    <w:rsid w:val="00EF12BC"/>
    <w:rsid w:val="00EF1DA0"/>
    <w:rsid w:val="00EF2169"/>
    <w:rsid w:val="00EF2874"/>
    <w:rsid w:val="00EF39F2"/>
    <w:rsid w:val="00EF4E06"/>
    <w:rsid w:val="00EF5C95"/>
    <w:rsid w:val="00F012E2"/>
    <w:rsid w:val="00F01F4E"/>
    <w:rsid w:val="00F046D4"/>
    <w:rsid w:val="00F04888"/>
    <w:rsid w:val="00F052F2"/>
    <w:rsid w:val="00F05A9D"/>
    <w:rsid w:val="00F06767"/>
    <w:rsid w:val="00F06A34"/>
    <w:rsid w:val="00F06BDF"/>
    <w:rsid w:val="00F0767E"/>
    <w:rsid w:val="00F07CCC"/>
    <w:rsid w:val="00F14D3A"/>
    <w:rsid w:val="00F15550"/>
    <w:rsid w:val="00F15BEA"/>
    <w:rsid w:val="00F17F9E"/>
    <w:rsid w:val="00F20E4C"/>
    <w:rsid w:val="00F227E8"/>
    <w:rsid w:val="00F23B99"/>
    <w:rsid w:val="00F24B95"/>
    <w:rsid w:val="00F24FD4"/>
    <w:rsid w:val="00F25129"/>
    <w:rsid w:val="00F26105"/>
    <w:rsid w:val="00F26C1F"/>
    <w:rsid w:val="00F27713"/>
    <w:rsid w:val="00F27E6A"/>
    <w:rsid w:val="00F3259C"/>
    <w:rsid w:val="00F33D9C"/>
    <w:rsid w:val="00F33DCE"/>
    <w:rsid w:val="00F34439"/>
    <w:rsid w:val="00F34562"/>
    <w:rsid w:val="00F34929"/>
    <w:rsid w:val="00F34F5E"/>
    <w:rsid w:val="00F37F12"/>
    <w:rsid w:val="00F40FB6"/>
    <w:rsid w:val="00F413F8"/>
    <w:rsid w:val="00F41FA8"/>
    <w:rsid w:val="00F427C7"/>
    <w:rsid w:val="00F43E1E"/>
    <w:rsid w:val="00F453E0"/>
    <w:rsid w:val="00F45B2A"/>
    <w:rsid w:val="00F45C01"/>
    <w:rsid w:val="00F46140"/>
    <w:rsid w:val="00F524A8"/>
    <w:rsid w:val="00F527A0"/>
    <w:rsid w:val="00F52DE1"/>
    <w:rsid w:val="00F536C7"/>
    <w:rsid w:val="00F54A02"/>
    <w:rsid w:val="00F55298"/>
    <w:rsid w:val="00F56C85"/>
    <w:rsid w:val="00F57F9F"/>
    <w:rsid w:val="00F60CAF"/>
    <w:rsid w:val="00F62A9D"/>
    <w:rsid w:val="00F63362"/>
    <w:rsid w:val="00F6529A"/>
    <w:rsid w:val="00F67668"/>
    <w:rsid w:val="00F67AED"/>
    <w:rsid w:val="00F703D5"/>
    <w:rsid w:val="00F70BA9"/>
    <w:rsid w:val="00F70EAA"/>
    <w:rsid w:val="00F733B1"/>
    <w:rsid w:val="00F734F3"/>
    <w:rsid w:val="00F73CB2"/>
    <w:rsid w:val="00F74F4A"/>
    <w:rsid w:val="00F754D8"/>
    <w:rsid w:val="00F757B4"/>
    <w:rsid w:val="00F8055E"/>
    <w:rsid w:val="00F81B05"/>
    <w:rsid w:val="00F81BB3"/>
    <w:rsid w:val="00F8499B"/>
    <w:rsid w:val="00F84FB0"/>
    <w:rsid w:val="00F85DA2"/>
    <w:rsid w:val="00F87F4C"/>
    <w:rsid w:val="00F9090B"/>
    <w:rsid w:val="00F90B50"/>
    <w:rsid w:val="00F93E5F"/>
    <w:rsid w:val="00F95176"/>
    <w:rsid w:val="00F9593E"/>
    <w:rsid w:val="00F95A64"/>
    <w:rsid w:val="00F95D80"/>
    <w:rsid w:val="00FA06ED"/>
    <w:rsid w:val="00FA33DB"/>
    <w:rsid w:val="00FA3DEF"/>
    <w:rsid w:val="00FA535D"/>
    <w:rsid w:val="00FA5439"/>
    <w:rsid w:val="00FA5B26"/>
    <w:rsid w:val="00FA6A4F"/>
    <w:rsid w:val="00FA6CF2"/>
    <w:rsid w:val="00FA7049"/>
    <w:rsid w:val="00FA72DF"/>
    <w:rsid w:val="00FA74D0"/>
    <w:rsid w:val="00FB2028"/>
    <w:rsid w:val="00FB21D0"/>
    <w:rsid w:val="00FB22EA"/>
    <w:rsid w:val="00FB2388"/>
    <w:rsid w:val="00FB6CAF"/>
    <w:rsid w:val="00FB6F12"/>
    <w:rsid w:val="00FC022B"/>
    <w:rsid w:val="00FC0757"/>
    <w:rsid w:val="00FC0BBD"/>
    <w:rsid w:val="00FC19B9"/>
    <w:rsid w:val="00FC36C4"/>
    <w:rsid w:val="00FC4EF6"/>
    <w:rsid w:val="00FC579A"/>
    <w:rsid w:val="00FC5903"/>
    <w:rsid w:val="00FC60F0"/>
    <w:rsid w:val="00FC6302"/>
    <w:rsid w:val="00FC7325"/>
    <w:rsid w:val="00FC7518"/>
    <w:rsid w:val="00FC7607"/>
    <w:rsid w:val="00FC78F9"/>
    <w:rsid w:val="00FC7E2D"/>
    <w:rsid w:val="00FD0AE0"/>
    <w:rsid w:val="00FD1FC6"/>
    <w:rsid w:val="00FD4AC1"/>
    <w:rsid w:val="00FD5D33"/>
    <w:rsid w:val="00FD6D8A"/>
    <w:rsid w:val="00FD7D31"/>
    <w:rsid w:val="00FE0464"/>
    <w:rsid w:val="00FE1769"/>
    <w:rsid w:val="00FE26C8"/>
    <w:rsid w:val="00FE2B1D"/>
    <w:rsid w:val="00FE3A1D"/>
    <w:rsid w:val="00FE60B7"/>
    <w:rsid w:val="00FE74CD"/>
    <w:rsid w:val="00FF171E"/>
    <w:rsid w:val="00FF391E"/>
    <w:rsid w:val="00FF53D1"/>
    <w:rsid w:val="00FF5667"/>
    <w:rsid w:val="00FF5852"/>
    <w:rsid w:val="00FF5C6E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  <w14:docId w14:val="0E448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7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49571A"/>
    <w:pPr>
      <w:keepNext/>
      <w:jc w:val="center"/>
      <w:outlineLvl w:val="0"/>
    </w:pPr>
    <w:rPr>
      <w:b/>
      <w:bCs/>
      <w:sz w:val="32"/>
      <w:lang w:eastAsia="en-US"/>
    </w:rPr>
  </w:style>
  <w:style w:type="paragraph" w:customStyle="1" w:styleId="Ttulo21">
    <w:name w:val="Título 21"/>
    <w:basedOn w:val="Normal"/>
    <w:next w:val="Normal"/>
    <w:qFormat/>
    <w:rsid w:val="0049571A"/>
    <w:pPr>
      <w:keepNext/>
      <w:jc w:val="center"/>
      <w:outlineLvl w:val="1"/>
    </w:pPr>
    <w:rPr>
      <w:sz w:val="28"/>
      <w:lang w:eastAsia="en-US"/>
    </w:rPr>
  </w:style>
  <w:style w:type="paragraph" w:styleId="Rodap">
    <w:name w:val="footer"/>
    <w:basedOn w:val="Normal"/>
    <w:rsid w:val="0049571A"/>
    <w:pPr>
      <w:tabs>
        <w:tab w:val="center" w:pos="4252"/>
        <w:tab w:val="right" w:pos="8504"/>
      </w:tabs>
    </w:pPr>
    <w:rPr>
      <w:lang w:val="en-GB" w:eastAsia="en-US"/>
    </w:rPr>
  </w:style>
  <w:style w:type="character" w:styleId="Nmerodepgina">
    <w:name w:val="page number"/>
    <w:basedOn w:val="Fontepargpadro"/>
    <w:rsid w:val="0049571A"/>
  </w:style>
  <w:style w:type="paragraph" w:styleId="Ttulo">
    <w:name w:val="Title"/>
    <w:basedOn w:val="Normal"/>
    <w:link w:val="TtuloChar"/>
    <w:qFormat/>
    <w:rsid w:val="0016412C"/>
    <w:pPr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16412C"/>
    <w:rPr>
      <w:b/>
      <w:sz w:val="28"/>
    </w:rPr>
  </w:style>
  <w:style w:type="paragraph" w:styleId="NormalWeb">
    <w:name w:val="Normal (Web)"/>
    <w:basedOn w:val="Normal"/>
    <w:rsid w:val="00F95176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F9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0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C090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2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22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532C2"/>
    <w:pPr>
      <w:ind w:left="720"/>
      <w:contextualSpacing/>
    </w:pPr>
  </w:style>
  <w:style w:type="paragraph" w:customStyle="1" w:styleId="Default">
    <w:name w:val="Default"/>
    <w:rsid w:val="00393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7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49571A"/>
    <w:pPr>
      <w:keepNext/>
      <w:jc w:val="center"/>
      <w:outlineLvl w:val="0"/>
    </w:pPr>
    <w:rPr>
      <w:b/>
      <w:bCs/>
      <w:sz w:val="32"/>
      <w:lang w:eastAsia="en-US"/>
    </w:rPr>
  </w:style>
  <w:style w:type="paragraph" w:customStyle="1" w:styleId="Ttulo21">
    <w:name w:val="Título 21"/>
    <w:basedOn w:val="Normal"/>
    <w:next w:val="Normal"/>
    <w:qFormat/>
    <w:rsid w:val="0049571A"/>
    <w:pPr>
      <w:keepNext/>
      <w:jc w:val="center"/>
      <w:outlineLvl w:val="1"/>
    </w:pPr>
    <w:rPr>
      <w:sz w:val="28"/>
      <w:lang w:eastAsia="en-US"/>
    </w:rPr>
  </w:style>
  <w:style w:type="paragraph" w:styleId="Rodap">
    <w:name w:val="footer"/>
    <w:basedOn w:val="Normal"/>
    <w:rsid w:val="0049571A"/>
    <w:pPr>
      <w:tabs>
        <w:tab w:val="center" w:pos="4252"/>
        <w:tab w:val="right" w:pos="8504"/>
      </w:tabs>
    </w:pPr>
    <w:rPr>
      <w:lang w:val="en-GB" w:eastAsia="en-US"/>
    </w:rPr>
  </w:style>
  <w:style w:type="character" w:styleId="Nmerodepgina">
    <w:name w:val="page number"/>
    <w:basedOn w:val="Fontepargpadro"/>
    <w:rsid w:val="0049571A"/>
  </w:style>
  <w:style w:type="paragraph" w:styleId="Ttulo">
    <w:name w:val="Title"/>
    <w:basedOn w:val="Normal"/>
    <w:link w:val="TtuloChar"/>
    <w:qFormat/>
    <w:rsid w:val="0016412C"/>
    <w:pPr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16412C"/>
    <w:rPr>
      <w:b/>
      <w:sz w:val="28"/>
    </w:rPr>
  </w:style>
  <w:style w:type="paragraph" w:styleId="NormalWeb">
    <w:name w:val="Normal (Web)"/>
    <w:basedOn w:val="Normal"/>
    <w:rsid w:val="00F95176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F95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0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C090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2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22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532C2"/>
    <w:pPr>
      <w:ind w:left="720"/>
      <w:contextualSpacing/>
    </w:pPr>
  </w:style>
  <w:style w:type="paragraph" w:customStyle="1" w:styleId="Default">
    <w:name w:val="Default"/>
    <w:rsid w:val="00393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no%20letivo%2016-17\Docs%20gerais\mod015_ata_reuniao_avaliacao_esecundar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67B1-A08D-4159-A3F1-EA133621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mod015_ata_reuniao_avaliacao_esecundario</Template>
  <TotalTime>450</TotalTime>
  <Pages>2</Pages>
  <Words>608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3º Ciclo</vt:lpstr>
    </vt:vector>
  </TitlesOfParts>
  <Company>Hewlett-Packard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3º Ciclo</dc:title>
  <dc:creator>Utilizador</dc:creator>
  <cp:lastModifiedBy>Utilizador</cp:lastModifiedBy>
  <cp:revision>178</cp:revision>
  <cp:lastPrinted>2025-05-07T16:25:00Z</cp:lastPrinted>
  <dcterms:created xsi:type="dcterms:W3CDTF">2019-07-22T10:27:00Z</dcterms:created>
  <dcterms:modified xsi:type="dcterms:W3CDTF">2025-11-10T11:39:00Z</dcterms:modified>
</cp:coreProperties>
</file>